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FF81B" w14:textId="3F66B29A" w:rsidR="00DE2C5B" w:rsidRPr="00B04D39" w:rsidRDefault="004D098B" w:rsidP="005F58BC">
      <w:pPr>
        <w:pStyle w:val="Nadpis1"/>
        <w:rPr>
          <w:rFonts w:asciiTheme="minorHAnsi" w:hAnsiTheme="minorHAnsi" w:cstheme="minorHAnsi"/>
        </w:rPr>
      </w:pPr>
      <w:r w:rsidRPr="00B04D39">
        <w:rPr>
          <w:rFonts w:asciiTheme="minorHAnsi" w:hAnsiTheme="minorHAnsi" w:cstheme="minorHAnsi"/>
        </w:rPr>
        <w:t>Prohlášení o zdravotní způsobilosti</w:t>
      </w:r>
    </w:p>
    <w:p w14:paraId="0EEE8E0C" w14:textId="40A2B64A" w:rsidR="001C51B5" w:rsidRPr="00B04D39" w:rsidRDefault="00F22B9A" w:rsidP="001C51B5">
      <w:pPr>
        <w:tabs>
          <w:tab w:val="left" w:leader="dot" w:pos="9072"/>
        </w:tabs>
        <w:rPr>
          <w:rFonts w:cstheme="minorHAnsi"/>
          <w:sz w:val="24"/>
          <w:szCs w:val="24"/>
        </w:rPr>
      </w:pPr>
      <w:r w:rsidRPr="00B04D39">
        <w:rPr>
          <w:rFonts w:cstheme="minorHAnsi"/>
          <w:b/>
          <w:bCs/>
          <w:sz w:val="24"/>
          <w:szCs w:val="24"/>
        </w:rPr>
        <w:t xml:space="preserve">Název </w:t>
      </w:r>
      <w:r w:rsidR="00CD41E9" w:rsidRPr="00B04D39">
        <w:rPr>
          <w:rFonts w:cstheme="minorHAnsi"/>
          <w:b/>
          <w:bCs/>
          <w:sz w:val="24"/>
          <w:szCs w:val="24"/>
        </w:rPr>
        <w:t xml:space="preserve">školní </w:t>
      </w:r>
      <w:r w:rsidRPr="00B04D39">
        <w:rPr>
          <w:rFonts w:cstheme="minorHAnsi"/>
          <w:b/>
          <w:bCs/>
          <w:sz w:val="24"/>
          <w:szCs w:val="24"/>
        </w:rPr>
        <w:t>akce</w:t>
      </w:r>
      <w:r w:rsidRPr="00B04D39">
        <w:rPr>
          <w:rFonts w:cstheme="minorHAnsi"/>
          <w:sz w:val="24"/>
          <w:szCs w:val="24"/>
        </w:rPr>
        <w:t>:</w:t>
      </w:r>
      <w:r w:rsidR="00E74F27" w:rsidRPr="00B04D39">
        <w:rPr>
          <w:rFonts w:cstheme="minorHAnsi"/>
          <w:sz w:val="24"/>
          <w:szCs w:val="24"/>
        </w:rPr>
        <w:t xml:space="preserve"> Adaptační kurz</w:t>
      </w:r>
      <w:r w:rsidR="001C51B5" w:rsidRPr="00B04D39">
        <w:rPr>
          <w:rFonts w:cstheme="minorHAnsi"/>
          <w:sz w:val="24"/>
          <w:szCs w:val="24"/>
        </w:rPr>
        <w:tab/>
      </w:r>
    </w:p>
    <w:p w14:paraId="20C68420" w14:textId="0D2BD71F" w:rsidR="001C51B5" w:rsidRPr="00B04D39" w:rsidRDefault="00CD41E9" w:rsidP="0A992C40">
      <w:pPr>
        <w:tabs>
          <w:tab w:val="left" w:leader="dot" w:pos="9072"/>
        </w:tabs>
        <w:rPr>
          <w:rFonts w:cstheme="minorHAnsi"/>
          <w:sz w:val="24"/>
          <w:szCs w:val="24"/>
        </w:rPr>
      </w:pPr>
      <w:r w:rsidRPr="00B04D39">
        <w:rPr>
          <w:rFonts w:cstheme="minorHAnsi"/>
          <w:b/>
          <w:bCs/>
          <w:sz w:val="24"/>
          <w:szCs w:val="24"/>
        </w:rPr>
        <w:t>Termín</w:t>
      </w:r>
      <w:r w:rsidRPr="00B04D39">
        <w:rPr>
          <w:rFonts w:cstheme="minorHAnsi"/>
          <w:sz w:val="24"/>
          <w:szCs w:val="24"/>
        </w:rPr>
        <w:t>:</w:t>
      </w:r>
      <w:r w:rsidR="000C75BE" w:rsidRPr="00B04D39">
        <w:rPr>
          <w:rFonts w:cstheme="minorHAnsi"/>
          <w:sz w:val="24"/>
          <w:szCs w:val="24"/>
        </w:rPr>
        <w:t xml:space="preserve"> 1. </w:t>
      </w:r>
      <w:r w:rsidR="00E74F27" w:rsidRPr="00B04D39">
        <w:rPr>
          <w:rFonts w:cstheme="minorHAnsi"/>
          <w:sz w:val="24"/>
          <w:szCs w:val="24"/>
        </w:rPr>
        <w:t>9</w:t>
      </w:r>
      <w:r w:rsidR="000C75BE" w:rsidRPr="00B04D39">
        <w:rPr>
          <w:rFonts w:cstheme="minorHAnsi"/>
          <w:sz w:val="24"/>
          <w:szCs w:val="24"/>
        </w:rPr>
        <w:t xml:space="preserve">. – </w:t>
      </w:r>
      <w:r w:rsidR="00E74F27" w:rsidRPr="00B04D39">
        <w:rPr>
          <w:rFonts w:cstheme="minorHAnsi"/>
          <w:sz w:val="24"/>
          <w:szCs w:val="24"/>
        </w:rPr>
        <w:t>4</w:t>
      </w:r>
      <w:r w:rsidR="000C75BE" w:rsidRPr="00B04D39">
        <w:rPr>
          <w:rFonts w:cstheme="minorHAnsi"/>
          <w:sz w:val="24"/>
          <w:szCs w:val="24"/>
        </w:rPr>
        <w:t xml:space="preserve">. </w:t>
      </w:r>
      <w:r w:rsidR="00E74F27" w:rsidRPr="00B04D39">
        <w:rPr>
          <w:rFonts w:cstheme="minorHAnsi"/>
          <w:sz w:val="24"/>
          <w:szCs w:val="24"/>
        </w:rPr>
        <w:t>6</w:t>
      </w:r>
      <w:r w:rsidR="000C75BE" w:rsidRPr="00B04D39">
        <w:rPr>
          <w:rFonts w:cstheme="minorHAnsi"/>
          <w:sz w:val="24"/>
          <w:szCs w:val="24"/>
        </w:rPr>
        <w:t>. 202</w:t>
      </w:r>
      <w:r w:rsidR="201980BB" w:rsidRPr="00B04D39">
        <w:rPr>
          <w:rFonts w:cstheme="minorHAnsi"/>
          <w:sz w:val="24"/>
          <w:szCs w:val="24"/>
        </w:rPr>
        <w:t>6</w:t>
      </w:r>
      <w:r w:rsidRPr="00B04D39">
        <w:rPr>
          <w:rFonts w:cstheme="minorHAnsi"/>
          <w:sz w:val="24"/>
          <w:szCs w:val="24"/>
        </w:rPr>
        <w:tab/>
      </w:r>
    </w:p>
    <w:p w14:paraId="488A8952" w14:textId="42DEEF43" w:rsidR="0071321F" w:rsidRPr="00B04D39" w:rsidRDefault="0071321F" w:rsidP="001C51B5">
      <w:pPr>
        <w:tabs>
          <w:tab w:val="left" w:leader="dot" w:pos="9072"/>
        </w:tabs>
        <w:rPr>
          <w:rFonts w:cstheme="minorHAnsi"/>
          <w:sz w:val="24"/>
          <w:szCs w:val="24"/>
        </w:rPr>
      </w:pPr>
      <w:r w:rsidRPr="00B04D39">
        <w:rPr>
          <w:rFonts w:cstheme="minorHAnsi"/>
          <w:b/>
          <w:bCs/>
          <w:sz w:val="24"/>
          <w:szCs w:val="24"/>
        </w:rPr>
        <w:t>Místo</w:t>
      </w:r>
      <w:r w:rsidR="00E74F27" w:rsidRPr="00B04D39">
        <w:rPr>
          <w:rFonts w:cstheme="minorHAnsi"/>
          <w:b/>
          <w:bCs/>
          <w:sz w:val="24"/>
          <w:szCs w:val="24"/>
        </w:rPr>
        <w:t>:</w:t>
      </w:r>
      <w:r w:rsidR="00E74F27" w:rsidRPr="00B04D39">
        <w:rPr>
          <w:rFonts w:cstheme="minorHAnsi"/>
          <w:sz w:val="24"/>
          <w:szCs w:val="24"/>
        </w:rPr>
        <w:t xml:space="preserve"> Rekreační středisko „Dobrota“ – Máchovo jezero</w:t>
      </w:r>
      <w:r w:rsidR="00E74F27" w:rsidRPr="00B04D39">
        <w:rPr>
          <w:rFonts w:cstheme="minorHAnsi"/>
          <w:b/>
          <w:bCs/>
          <w:sz w:val="24"/>
          <w:szCs w:val="24"/>
        </w:rPr>
        <w:t xml:space="preserve"> </w:t>
      </w:r>
      <w:r w:rsidR="001C51B5" w:rsidRPr="00B04D39">
        <w:rPr>
          <w:rFonts w:cstheme="minorHAnsi"/>
          <w:sz w:val="24"/>
          <w:szCs w:val="24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20549F" w:rsidRPr="00B04D39" w14:paraId="78CE057D" w14:textId="77777777" w:rsidTr="00B04D39">
        <w:trPr>
          <w:trHeight w:hRule="exact" w:val="454"/>
        </w:trPr>
        <w:tc>
          <w:tcPr>
            <w:tcW w:w="6799" w:type="dxa"/>
            <w:vAlign w:val="center"/>
          </w:tcPr>
          <w:p w14:paraId="45EE2AAD" w14:textId="605905B1" w:rsidR="0020549F" w:rsidRPr="00B04D39" w:rsidRDefault="0020549F" w:rsidP="0020549F">
            <w:pPr>
              <w:rPr>
                <w:rFonts w:cstheme="minorHAnsi"/>
                <w:sz w:val="24"/>
                <w:szCs w:val="24"/>
              </w:rPr>
            </w:pPr>
            <w:r w:rsidRPr="00B04D39">
              <w:rPr>
                <w:rFonts w:cstheme="minorHAnsi"/>
                <w:sz w:val="24"/>
                <w:szCs w:val="24"/>
              </w:rPr>
              <w:t>Jméno a příjmení žáka:</w:t>
            </w:r>
          </w:p>
        </w:tc>
        <w:tc>
          <w:tcPr>
            <w:tcW w:w="2263" w:type="dxa"/>
            <w:vAlign w:val="center"/>
          </w:tcPr>
          <w:p w14:paraId="71698987" w14:textId="1DC39F88" w:rsidR="0020549F" w:rsidRPr="00B04D39" w:rsidRDefault="0020549F" w:rsidP="0020549F">
            <w:pPr>
              <w:rPr>
                <w:rFonts w:cstheme="minorHAnsi"/>
                <w:sz w:val="24"/>
                <w:szCs w:val="24"/>
              </w:rPr>
            </w:pPr>
            <w:r w:rsidRPr="00B04D39">
              <w:rPr>
                <w:rFonts w:cstheme="minorHAnsi"/>
                <w:sz w:val="24"/>
                <w:szCs w:val="24"/>
              </w:rPr>
              <w:t>Třída:</w:t>
            </w:r>
          </w:p>
        </w:tc>
      </w:tr>
      <w:tr w:rsidR="006B19F6" w:rsidRPr="00B04D39" w14:paraId="00B35FBF" w14:textId="77777777" w:rsidTr="00FB3F4E">
        <w:trPr>
          <w:trHeight w:hRule="exact" w:val="454"/>
        </w:trPr>
        <w:tc>
          <w:tcPr>
            <w:tcW w:w="9062" w:type="dxa"/>
            <w:gridSpan w:val="2"/>
            <w:vAlign w:val="center"/>
          </w:tcPr>
          <w:p w14:paraId="3C46BC52" w14:textId="1547E5C9" w:rsidR="006B19F6" w:rsidRPr="00B04D39" w:rsidRDefault="006B19F6" w:rsidP="0020549F">
            <w:pPr>
              <w:rPr>
                <w:rFonts w:cstheme="minorHAnsi"/>
                <w:sz w:val="24"/>
                <w:szCs w:val="24"/>
              </w:rPr>
            </w:pPr>
            <w:r w:rsidRPr="00B04D39">
              <w:rPr>
                <w:rFonts w:cstheme="minorHAnsi"/>
                <w:sz w:val="24"/>
                <w:szCs w:val="24"/>
              </w:rPr>
              <w:t>Datum narození:</w:t>
            </w:r>
          </w:p>
        </w:tc>
      </w:tr>
      <w:tr w:rsidR="000D0619" w:rsidRPr="00B04D39" w14:paraId="570615A1" w14:textId="77777777" w:rsidTr="0020549F">
        <w:trPr>
          <w:trHeight w:hRule="exact" w:val="454"/>
        </w:trPr>
        <w:tc>
          <w:tcPr>
            <w:tcW w:w="9062" w:type="dxa"/>
            <w:gridSpan w:val="2"/>
            <w:vAlign w:val="center"/>
          </w:tcPr>
          <w:p w14:paraId="12B57995" w14:textId="77777777" w:rsidR="000D0619" w:rsidRPr="00B04D39" w:rsidRDefault="000D0619" w:rsidP="0020549F">
            <w:pPr>
              <w:rPr>
                <w:rFonts w:cstheme="minorHAnsi"/>
                <w:sz w:val="24"/>
                <w:szCs w:val="24"/>
              </w:rPr>
            </w:pPr>
            <w:r w:rsidRPr="00B04D39">
              <w:rPr>
                <w:rFonts w:cstheme="minorHAnsi"/>
                <w:sz w:val="24"/>
                <w:szCs w:val="24"/>
              </w:rPr>
              <w:t>Adresa bydliště:</w:t>
            </w:r>
          </w:p>
        </w:tc>
      </w:tr>
      <w:tr w:rsidR="000D0619" w:rsidRPr="00B04D39" w14:paraId="7389790D" w14:textId="77777777" w:rsidTr="0020549F">
        <w:trPr>
          <w:trHeight w:hRule="exact" w:val="454"/>
        </w:trPr>
        <w:tc>
          <w:tcPr>
            <w:tcW w:w="9062" w:type="dxa"/>
            <w:gridSpan w:val="2"/>
            <w:vAlign w:val="center"/>
          </w:tcPr>
          <w:p w14:paraId="1F78ACCA" w14:textId="77777777" w:rsidR="000D0619" w:rsidRPr="00B04D39" w:rsidRDefault="000D0619" w:rsidP="0020549F">
            <w:pPr>
              <w:rPr>
                <w:rFonts w:cstheme="minorHAnsi"/>
                <w:sz w:val="24"/>
                <w:szCs w:val="24"/>
              </w:rPr>
            </w:pPr>
            <w:r w:rsidRPr="00B04D39">
              <w:rPr>
                <w:rFonts w:cstheme="minorHAnsi"/>
                <w:sz w:val="24"/>
                <w:szCs w:val="24"/>
              </w:rPr>
              <w:t>Telefon:</w:t>
            </w:r>
          </w:p>
        </w:tc>
      </w:tr>
      <w:tr w:rsidR="000D0619" w:rsidRPr="00B04D39" w14:paraId="2392E3A3" w14:textId="77777777" w:rsidTr="0020549F">
        <w:trPr>
          <w:trHeight w:hRule="exact" w:val="454"/>
        </w:trPr>
        <w:tc>
          <w:tcPr>
            <w:tcW w:w="9062" w:type="dxa"/>
            <w:gridSpan w:val="2"/>
            <w:vAlign w:val="center"/>
          </w:tcPr>
          <w:p w14:paraId="7BF5E659" w14:textId="77777777" w:rsidR="000D0619" w:rsidRPr="00B04D39" w:rsidRDefault="000D0619" w:rsidP="0020549F">
            <w:pPr>
              <w:rPr>
                <w:rFonts w:cstheme="minorHAnsi"/>
                <w:sz w:val="24"/>
                <w:szCs w:val="24"/>
              </w:rPr>
            </w:pPr>
            <w:r w:rsidRPr="00B04D39">
              <w:rPr>
                <w:rFonts w:cstheme="minorHAnsi"/>
                <w:sz w:val="24"/>
                <w:szCs w:val="24"/>
              </w:rPr>
              <w:t>Zdravotní pojišťovna:</w:t>
            </w:r>
          </w:p>
        </w:tc>
      </w:tr>
      <w:tr w:rsidR="00725E93" w:rsidRPr="00B04D39" w14:paraId="438B9744" w14:textId="77777777" w:rsidTr="0020549F">
        <w:trPr>
          <w:trHeight w:hRule="exact" w:val="454"/>
        </w:trPr>
        <w:tc>
          <w:tcPr>
            <w:tcW w:w="9062" w:type="dxa"/>
            <w:gridSpan w:val="2"/>
            <w:vAlign w:val="center"/>
          </w:tcPr>
          <w:p w14:paraId="7E9F6250" w14:textId="0A6E5CD1" w:rsidR="00725E93" w:rsidRPr="00B04D39" w:rsidRDefault="00725E93" w:rsidP="0020549F">
            <w:pPr>
              <w:rPr>
                <w:rFonts w:cstheme="minorHAnsi"/>
                <w:sz w:val="24"/>
                <w:szCs w:val="24"/>
              </w:rPr>
            </w:pPr>
            <w:r w:rsidRPr="00B04D39">
              <w:rPr>
                <w:rFonts w:cstheme="minorHAnsi"/>
                <w:sz w:val="24"/>
                <w:szCs w:val="24"/>
              </w:rPr>
              <w:t>Jméno a příjmení zákonného zástupce:</w:t>
            </w:r>
          </w:p>
        </w:tc>
      </w:tr>
      <w:tr w:rsidR="00725E93" w:rsidRPr="00B04D39" w14:paraId="45601BF9" w14:textId="77777777" w:rsidTr="0020549F">
        <w:trPr>
          <w:trHeight w:hRule="exact" w:val="454"/>
        </w:trPr>
        <w:tc>
          <w:tcPr>
            <w:tcW w:w="9062" w:type="dxa"/>
            <w:gridSpan w:val="2"/>
            <w:vAlign w:val="center"/>
          </w:tcPr>
          <w:p w14:paraId="4F568604" w14:textId="5681B102" w:rsidR="00725E93" w:rsidRPr="00B04D39" w:rsidRDefault="00725E93" w:rsidP="0020549F">
            <w:pPr>
              <w:rPr>
                <w:rFonts w:cstheme="minorHAnsi"/>
                <w:sz w:val="24"/>
                <w:szCs w:val="24"/>
              </w:rPr>
            </w:pPr>
            <w:r w:rsidRPr="00B04D39">
              <w:rPr>
                <w:rFonts w:cstheme="minorHAnsi"/>
                <w:sz w:val="24"/>
                <w:szCs w:val="24"/>
              </w:rPr>
              <w:t>Telefo</w:t>
            </w:r>
            <w:r w:rsidR="00632C5D" w:rsidRPr="00B04D39">
              <w:rPr>
                <w:rFonts w:cstheme="minorHAnsi"/>
                <w:sz w:val="24"/>
                <w:szCs w:val="24"/>
              </w:rPr>
              <w:t>n</w:t>
            </w:r>
            <w:r w:rsidR="00C64ACF" w:rsidRPr="00B04D39">
              <w:rPr>
                <w:rFonts w:cstheme="minorHAnsi"/>
                <w:sz w:val="24"/>
                <w:szCs w:val="24"/>
              </w:rPr>
              <w:t xml:space="preserve"> zákonného zástupce:</w:t>
            </w:r>
          </w:p>
        </w:tc>
      </w:tr>
    </w:tbl>
    <w:p w14:paraId="25BE5338" w14:textId="5EA312F2" w:rsidR="00E749AE" w:rsidRPr="00B04D39" w:rsidRDefault="00E749AE" w:rsidP="000D0619">
      <w:pPr>
        <w:rPr>
          <w:rFonts w:cstheme="minorHAnsi"/>
          <w:sz w:val="24"/>
          <w:szCs w:val="24"/>
        </w:rPr>
      </w:pPr>
    </w:p>
    <w:p w14:paraId="6682CA35" w14:textId="33B3C26A" w:rsidR="00386108" w:rsidRPr="00B04D39" w:rsidRDefault="00386108" w:rsidP="00EC7793">
      <w:pPr>
        <w:tabs>
          <w:tab w:val="left" w:pos="4678"/>
        </w:tabs>
        <w:rPr>
          <w:rFonts w:cstheme="minorHAnsi"/>
          <w:sz w:val="24"/>
          <w:szCs w:val="24"/>
        </w:rPr>
      </w:pPr>
      <w:r w:rsidRPr="00B04D39">
        <w:rPr>
          <w:rFonts w:cstheme="minorHAnsi"/>
          <w:sz w:val="24"/>
          <w:szCs w:val="24"/>
        </w:rPr>
        <w:t>Žák</w:t>
      </w:r>
      <w:r w:rsidR="00120A15" w:rsidRPr="00B04D39">
        <w:rPr>
          <w:rFonts w:cstheme="minorHAnsi"/>
          <w:sz w:val="24"/>
          <w:szCs w:val="24"/>
        </w:rPr>
        <w:t>/žákyně</w:t>
      </w:r>
      <w:r w:rsidRPr="00B04D39">
        <w:rPr>
          <w:rFonts w:cstheme="minorHAnsi"/>
          <w:sz w:val="24"/>
          <w:szCs w:val="24"/>
        </w:rPr>
        <w:t>:</w:t>
      </w:r>
      <w:r w:rsidR="00EC7793" w:rsidRPr="00B04D39">
        <w:rPr>
          <w:rFonts w:cstheme="minorHAnsi"/>
          <w:sz w:val="24"/>
          <w:szCs w:val="24"/>
        </w:rPr>
        <w:tab/>
      </w:r>
      <w:r w:rsidR="008E7ED9" w:rsidRPr="00B04D39">
        <w:rPr>
          <w:rFonts w:cstheme="minorHAnsi"/>
          <w:sz w:val="24"/>
          <w:szCs w:val="24"/>
        </w:rPr>
        <w:t>Podrobnější informace: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4389"/>
      </w:tblGrid>
      <w:tr w:rsidR="00511EF6" w:rsidRPr="00B04D39" w14:paraId="1B06C7AC" w14:textId="390C9F84" w:rsidTr="00386108">
        <w:tc>
          <w:tcPr>
            <w:tcW w:w="3256" w:type="dxa"/>
            <w:tcBorders>
              <w:right w:val="single" w:sz="4" w:space="0" w:color="FFFFFF" w:themeColor="background1"/>
            </w:tcBorders>
          </w:tcPr>
          <w:p w14:paraId="2289C993" w14:textId="70560CAF" w:rsidR="00511EF6" w:rsidRPr="00B04D39" w:rsidRDefault="00511EF6" w:rsidP="005261E9">
            <w:pPr>
              <w:rPr>
                <w:rFonts w:cstheme="minorHAnsi"/>
                <w:sz w:val="24"/>
                <w:szCs w:val="24"/>
              </w:rPr>
            </w:pPr>
            <w:r w:rsidRPr="00B04D39">
              <w:rPr>
                <w:rFonts w:cstheme="minorHAnsi"/>
                <w:sz w:val="24"/>
                <w:szCs w:val="24"/>
              </w:rPr>
              <w:t>Pravidelně užív</w:t>
            </w:r>
            <w:r w:rsidR="00386108" w:rsidRPr="00B04D39">
              <w:rPr>
                <w:rFonts w:cstheme="minorHAnsi"/>
                <w:sz w:val="24"/>
                <w:szCs w:val="24"/>
              </w:rPr>
              <w:t>á</w:t>
            </w:r>
            <w:r w:rsidRPr="00B04D39">
              <w:rPr>
                <w:rFonts w:cstheme="minorHAnsi"/>
                <w:sz w:val="24"/>
                <w:szCs w:val="24"/>
              </w:rPr>
              <w:t xml:space="preserve"> léky:</w:t>
            </w:r>
          </w:p>
        </w:tc>
        <w:tc>
          <w:tcPr>
            <w:tcW w:w="1417" w:type="dxa"/>
            <w:tcBorders>
              <w:left w:val="single" w:sz="4" w:space="0" w:color="FFFFFF" w:themeColor="background1"/>
            </w:tcBorders>
          </w:tcPr>
          <w:p w14:paraId="60B5CF2B" w14:textId="5FA4024E" w:rsidR="00511EF6" w:rsidRPr="00B04D39" w:rsidRDefault="00511EF6" w:rsidP="005261E9">
            <w:pPr>
              <w:rPr>
                <w:rFonts w:cstheme="minorHAnsi"/>
                <w:sz w:val="24"/>
                <w:szCs w:val="24"/>
              </w:rPr>
            </w:pPr>
            <w:r w:rsidRPr="00B04D39">
              <w:rPr>
                <w:rFonts w:cstheme="minorHAnsi"/>
                <w:sz w:val="24"/>
                <w:szCs w:val="24"/>
              </w:rPr>
              <w:t>ANO / NE</w:t>
            </w:r>
          </w:p>
        </w:tc>
        <w:tc>
          <w:tcPr>
            <w:tcW w:w="4389" w:type="dxa"/>
          </w:tcPr>
          <w:p w14:paraId="345056B5" w14:textId="7E9978A2" w:rsidR="00511EF6" w:rsidRPr="00B04D39" w:rsidRDefault="00511EF6" w:rsidP="005261E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11EF6" w:rsidRPr="00B04D39" w14:paraId="64445629" w14:textId="55C3E572" w:rsidTr="00386108">
        <w:tc>
          <w:tcPr>
            <w:tcW w:w="3256" w:type="dxa"/>
            <w:tcBorders>
              <w:right w:val="single" w:sz="4" w:space="0" w:color="FFFFFF" w:themeColor="background1"/>
            </w:tcBorders>
          </w:tcPr>
          <w:p w14:paraId="6E26DEF5" w14:textId="4281A96A" w:rsidR="00511EF6" w:rsidRPr="00B04D39" w:rsidRDefault="00386108" w:rsidP="005261E9">
            <w:pPr>
              <w:rPr>
                <w:rFonts w:cstheme="minorHAnsi"/>
                <w:sz w:val="24"/>
                <w:szCs w:val="24"/>
              </w:rPr>
            </w:pPr>
            <w:r w:rsidRPr="00B04D39">
              <w:rPr>
                <w:rFonts w:cstheme="minorHAnsi"/>
                <w:sz w:val="24"/>
                <w:szCs w:val="24"/>
              </w:rPr>
              <w:t>Má a</w:t>
            </w:r>
            <w:r w:rsidR="00511EF6" w:rsidRPr="00B04D39">
              <w:rPr>
                <w:rFonts w:cstheme="minorHAnsi"/>
                <w:sz w:val="24"/>
                <w:szCs w:val="24"/>
              </w:rPr>
              <w:t>lergie:</w:t>
            </w:r>
          </w:p>
        </w:tc>
        <w:tc>
          <w:tcPr>
            <w:tcW w:w="1417" w:type="dxa"/>
            <w:tcBorders>
              <w:left w:val="single" w:sz="4" w:space="0" w:color="FFFFFF" w:themeColor="background1"/>
            </w:tcBorders>
          </w:tcPr>
          <w:p w14:paraId="0068011B" w14:textId="53F56ED9" w:rsidR="00511EF6" w:rsidRPr="00B04D39" w:rsidRDefault="00511EF6" w:rsidP="005261E9">
            <w:pPr>
              <w:rPr>
                <w:rFonts w:cstheme="minorHAnsi"/>
                <w:sz w:val="24"/>
                <w:szCs w:val="24"/>
              </w:rPr>
            </w:pPr>
            <w:r w:rsidRPr="00B04D39">
              <w:rPr>
                <w:rFonts w:cstheme="minorHAnsi"/>
                <w:sz w:val="24"/>
                <w:szCs w:val="24"/>
              </w:rPr>
              <w:t>ANO / NE</w:t>
            </w:r>
          </w:p>
        </w:tc>
        <w:tc>
          <w:tcPr>
            <w:tcW w:w="4389" w:type="dxa"/>
          </w:tcPr>
          <w:p w14:paraId="57461C0E" w14:textId="039B85C8" w:rsidR="00511EF6" w:rsidRPr="00B04D39" w:rsidRDefault="00511EF6" w:rsidP="005261E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11EF6" w:rsidRPr="00B04D39" w14:paraId="1E04DAA3" w14:textId="3CA01984" w:rsidTr="00386108">
        <w:tc>
          <w:tcPr>
            <w:tcW w:w="3256" w:type="dxa"/>
            <w:tcBorders>
              <w:right w:val="single" w:sz="4" w:space="0" w:color="FFFFFF" w:themeColor="background1"/>
            </w:tcBorders>
          </w:tcPr>
          <w:p w14:paraId="2CAA5829" w14:textId="79767E25" w:rsidR="00511EF6" w:rsidRPr="00B04D39" w:rsidRDefault="00386108" w:rsidP="005261E9">
            <w:pPr>
              <w:rPr>
                <w:rFonts w:cstheme="minorHAnsi"/>
                <w:sz w:val="24"/>
                <w:szCs w:val="24"/>
              </w:rPr>
            </w:pPr>
            <w:r w:rsidRPr="00B04D39">
              <w:rPr>
                <w:rFonts w:cstheme="minorHAnsi"/>
                <w:sz w:val="24"/>
                <w:szCs w:val="24"/>
              </w:rPr>
              <w:t>Má o</w:t>
            </w:r>
            <w:r w:rsidR="00511EF6" w:rsidRPr="00B04D39">
              <w:rPr>
                <w:rFonts w:cstheme="minorHAnsi"/>
                <w:sz w:val="24"/>
                <w:szCs w:val="24"/>
              </w:rPr>
              <w:t>mezení tělesné zátěže:</w:t>
            </w:r>
          </w:p>
        </w:tc>
        <w:tc>
          <w:tcPr>
            <w:tcW w:w="1417" w:type="dxa"/>
            <w:tcBorders>
              <w:left w:val="single" w:sz="4" w:space="0" w:color="FFFFFF" w:themeColor="background1"/>
            </w:tcBorders>
          </w:tcPr>
          <w:p w14:paraId="12C7232F" w14:textId="56252E05" w:rsidR="00511EF6" w:rsidRPr="00B04D39" w:rsidRDefault="00511EF6" w:rsidP="005261E9">
            <w:pPr>
              <w:rPr>
                <w:rFonts w:cstheme="minorHAnsi"/>
                <w:sz w:val="24"/>
                <w:szCs w:val="24"/>
              </w:rPr>
            </w:pPr>
            <w:r w:rsidRPr="00B04D39">
              <w:rPr>
                <w:rFonts w:cstheme="minorHAnsi"/>
                <w:sz w:val="24"/>
                <w:szCs w:val="24"/>
              </w:rPr>
              <w:t>ANO / NE</w:t>
            </w:r>
          </w:p>
        </w:tc>
        <w:tc>
          <w:tcPr>
            <w:tcW w:w="4389" w:type="dxa"/>
          </w:tcPr>
          <w:p w14:paraId="64FFAE19" w14:textId="7FCA6665" w:rsidR="00511EF6" w:rsidRPr="00B04D39" w:rsidRDefault="00511EF6" w:rsidP="005261E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11EF6" w:rsidRPr="00B04D39" w14:paraId="4B01F57C" w14:textId="44B70E0B" w:rsidTr="00386108">
        <w:tc>
          <w:tcPr>
            <w:tcW w:w="3256" w:type="dxa"/>
            <w:tcBorders>
              <w:right w:val="single" w:sz="4" w:space="0" w:color="FFFFFF" w:themeColor="background1"/>
            </w:tcBorders>
          </w:tcPr>
          <w:p w14:paraId="3B446C77" w14:textId="67AA2B8D" w:rsidR="00511EF6" w:rsidRPr="00B04D39" w:rsidRDefault="00386108" w:rsidP="005261E9">
            <w:pPr>
              <w:rPr>
                <w:rFonts w:cstheme="minorHAnsi"/>
                <w:sz w:val="24"/>
                <w:szCs w:val="24"/>
              </w:rPr>
            </w:pPr>
            <w:r w:rsidRPr="00B04D39">
              <w:rPr>
                <w:rFonts w:cstheme="minorHAnsi"/>
                <w:sz w:val="24"/>
                <w:szCs w:val="24"/>
              </w:rPr>
              <w:t>Má o</w:t>
            </w:r>
            <w:r w:rsidR="00511EF6" w:rsidRPr="00B04D39">
              <w:rPr>
                <w:rFonts w:cstheme="minorHAnsi"/>
                <w:sz w:val="24"/>
                <w:szCs w:val="24"/>
              </w:rPr>
              <w:t>mezení ve stravě, diety:</w:t>
            </w:r>
          </w:p>
        </w:tc>
        <w:tc>
          <w:tcPr>
            <w:tcW w:w="1417" w:type="dxa"/>
            <w:tcBorders>
              <w:left w:val="single" w:sz="4" w:space="0" w:color="FFFFFF" w:themeColor="background1"/>
            </w:tcBorders>
          </w:tcPr>
          <w:p w14:paraId="63CB27DE" w14:textId="7062C182" w:rsidR="00511EF6" w:rsidRPr="00B04D39" w:rsidRDefault="00511EF6" w:rsidP="005261E9">
            <w:pPr>
              <w:rPr>
                <w:rFonts w:cstheme="minorHAnsi"/>
                <w:sz w:val="24"/>
                <w:szCs w:val="24"/>
              </w:rPr>
            </w:pPr>
            <w:r w:rsidRPr="00B04D39">
              <w:rPr>
                <w:rFonts w:cstheme="minorHAnsi"/>
                <w:sz w:val="24"/>
                <w:szCs w:val="24"/>
              </w:rPr>
              <w:t>ANO / NE</w:t>
            </w:r>
          </w:p>
        </w:tc>
        <w:tc>
          <w:tcPr>
            <w:tcW w:w="4389" w:type="dxa"/>
          </w:tcPr>
          <w:p w14:paraId="3DA2A0A0" w14:textId="7F75C31D" w:rsidR="00511EF6" w:rsidRPr="00B04D39" w:rsidRDefault="00511EF6" w:rsidP="005261E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26F2F" w:rsidRPr="00B04D39" w14:paraId="418BE6CF" w14:textId="71B875FA" w:rsidTr="00564E06">
        <w:tc>
          <w:tcPr>
            <w:tcW w:w="9062" w:type="dxa"/>
            <w:gridSpan w:val="3"/>
            <w:vAlign w:val="center"/>
          </w:tcPr>
          <w:p w14:paraId="4C92E18B" w14:textId="08B1C1F8" w:rsidR="00526F2F" w:rsidRPr="00B04D39" w:rsidRDefault="00526F2F" w:rsidP="00564E06">
            <w:pPr>
              <w:rPr>
                <w:rFonts w:cstheme="minorHAnsi"/>
                <w:sz w:val="24"/>
                <w:szCs w:val="24"/>
              </w:rPr>
            </w:pPr>
            <w:r w:rsidRPr="00B04D39">
              <w:rPr>
                <w:rFonts w:cstheme="minorHAnsi"/>
                <w:sz w:val="24"/>
                <w:szCs w:val="24"/>
              </w:rPr>
              <w:t>Plavec / částečný plavec / neplavec</w:t>
            </w:r>
          </w:p>
        </w:tc>
      </w:tr>
      <w:tr w:rsidR="192EBA89" w:rsidRPr="00B04D39" w14:paraId="051BE90D" w14:textId="77777777" w:rsidTr="00584D7C">
        <w:trPr>
          <w:trHeight w:val="1118"/>
        </w:trPr>
        <w:tc>
          <w:tcPr>
            <w:tcW w:w="9062" w:type="dxa"/>
            <w:gridSpan w:val="3"/>
          </w:tcPr>
          <w:p w14:paraId="3EAA7613" w14:textId="558B8BA2" w:rsidR="192EBA89" w:rsidRPr="00B04D39" w:rsidRDefault="39E32BAB" w:rsidP="3466CA92">
            <w:pPr>
              <w:rPr>
                <w:rFonts w:cstheme="minorHAnsi"/>
                <w:sz w:val="24"/>
                <w:szCs w:val="24"/>
              </w:rPr>
            </w:pPr>
            <w:r w:rsidRPr="00B04D39">
              <w:rPr>
                <w:rFonts w:cstheme="minorHAnsi"/>
                <w:sz w:val="24"/>
                <w:szCs w:val="24"/>
              </w:rPr>
              <w:t>Další případné důležité informace týkající se zdravotní způsobilosti žáka</w:t>
            </w:r>
            <w:r w:rsidR="785008E0" w:rsidRPr="00B04D39">
              <w:rPr>
                <w:rFonts w:cstheme="minorHAnsi"/>
                <w:sz w:val="24"/>
                <w:szCs w:val="24"/>
              </w:rPr>
              <w:t>:</w:t>
            </w:r>
          </w:p>
        </w:tc>
      </w:tr>
    </w:tbl>
    <w:p w14:paraId="27AABC4E" w14:textId="06A0FB60" w:rsidR="00E749AE" w:rsidRPr="00B04D39" w:rsidRDefault="00AE6C11" w:rsidP="00E749AE">
      <w:pPr>
        <w:pStyle w:val="Odstavecseseznamem"/>
        <w:numPr>
          <w:ilvl w:val="0"/>
          <w:numId w:val="1"/>
        </w:numPr>
        <w:rPr>
          <w:rFonts w:cstheme="minorHAnsi"/>
          <w:i/>
          <w:iCs/>
          <w:sz w:val="24"/>
          <w:szCs w:val="24"/>
        </w:rPr>
      </w:pPr>
      <w:r w:rsidRPr="00B04D39">
        <w:rPr>
          <w:rFonts w:cstheme="minorHAnsi"/>
          <w:i/>
          <w:iCs/>
          <w:sz w:val="24"/>
          <w:szCs w:val="24"/>
        </w:rPr>
        <w:t>n</w:t>
      </w:r>
      <w:r w:rsidR="00E749AE" w:rsidRPr="00B04D39">
        <w:rPr>
          <w:rFonts w:cstheme="minorHAnsi"/>
          <w:i/>
          <w:iCs/>
          <w:sz w:val="24"/>
          <w:szCs w:val="24"/>
        </w:rPr>
        <w:t>ehodící se škrtněte</w:t>
      </w:r>
    </w:p>
    <w:p w14:paraId="1E9C294C" w14:textId="64638435" w:rsidR="00AE6C11" w:rsidRPr="00B04D39" w:rsidRDefault="00AE6C11" w:rsidP="00E749AE">
      <w:pPr>
        <w:pStyle w:val="Odstavecseseznamem"/>
        <w:numPr>
          <w:ilvl w:val="0"/>
          <w:numId w:val="1"/>
        </w:numPr>
        <w:rPr>
          <w:rFonts w:cstheme="minorHAnsi"/>
          <w:i/>
          <w:iCs/>
          <w:sz w:val="24"/>
          <w:szCs w:val="24"/>
        </w:rPr>
      </w:pPr>
      <w:r w:rsidRPr="00B04D39">
        <w:rPr>
          <w:rFonts w:cstheme="minorHAnsi"/>
          <w:i/>
          <w:iCs/>
          <w:sz w:val="24"/>
          <w:szCs w:val="24"/>
        </w:rPr>
        <w:t xml:space="preserve">další potřebné informace </w:t>
      </w:r>
      <w:r w:rsidR="00195656" w:rsidRPr="00B04D39">
        <w:rPr>
          <w:rFonts w:cstheme="minorHAnsi"/>
          <w:i/>
          <w:iCs/>
          <w:sz w:val="24"/>
          <w:szCs w:val="24"/>
        </w:rPr>
        <w:t>týkající</w:t>
      </w:r>
      <w:r w:rsidR="00654663" w:rsidRPr="00B04D39">
        <w:rPr>
          <w:rFonts w:cstheme="minorHAnsi"/>
          <w:i/>
          <w:iCs/>
          <w:sz w:val="24"/>
          <w:szCs w:val="24"/>
        </w:rPr>
        <w:t xml:space="preserve"> se zdravotní způsobilosti</w:t>
      </w:r>
      <w:r w:rsidR="001D11FE" w:rsidRPr="00B04D39">
        <w:rPr>
          <w:rFonts w:cstheme="minorHAnsi"/>
          <w:i/>
          <w:iCs/>
          <w:sz w:val="24"/>
          <w:szCs w:val="24"/>
        </w:rPr>
        <w:t xml:space="preserve"> sdělí žák určen</w:t>
      </w:r>
      <w:r w:rsidR="007E2402" w:rsidRPr="00B04D39">
        <w:rPr>
          <w:rFonts w:cstheme="minorHAnsi"/>
          <w:i/>
          <w:iCs/>
          <w:sz w:val="24"/>
          <w:szCs w:val="24"/>
        </w:rPr>
        <w:t>ému zdravotníkovi na začátku akce</w:t>
      </w:r>
    </w:p>
    <w:p w14:paraId="06EB63F8" w14:textId="6791CFCC" w:rsidR="001241B0" w:rsidRPr="00B04D39" w:rsidRDefault="00C85247" w:rsidP="001241B0">
      <w:pPr>
        <w:rPr>
          <w:rFonts w:cstheme="minorHAnsi"/>
          <w:sz w:val="24"/>
          <w:szCs w:val="24"/>
        </w:rPr>
      </w:pPr>
      <w:r w:rsidRPr="00B04D39">
        <w:rPr>
          <w:rFonts w:cstheme="minorHAnsi"/>
          <w:sz w:val="24"/>
          <w:szCs w:val="24"/>
        </w:rPr>
        <w:t xml:space="preserve">Souhlasím </w:t>
      </w:r>
      <w:r w:rsidR="00465CCF" w:rsidRPr="00B04D39">
        <w:rPr>
          <w:rFonts w:cstheme="minorHAnsi"/>
          <w:sz w:val="24"/>
          <w:szCs w:val="24"/>
        </w:rPr>
        <w:t xml:space="preserve">v případě potřeby </w:t>
      </w:r>
      <w:r w:rsidRPr="00B04D39">
        <w:rPr>
          <w:rFonts w:cstheme="minorHAnsi"/>
          <w:sz w:val="24"/>
          <w:szCs w:val="24"/>
        </w:rPr>
        <w:t>s převozem výše jmenovaného žáka</w:t>
      </w:r>
      <w:r w:rsidR="00354D77" w:rsidRPr="00B04D39">
        <w:rPr>
          <w:rFonts w:cstheme="minorHAnsi"/>
          <w:sz w:val="24"/>
          <w:szCs w:val="24"/>
        </w:rPr>
        <w:t>/žákyně</w:t>
      </w:r>
      <w:r w:rsidRPr="00B04D39">
        <w:rPr>
          <w:rFonts w:cstheme="minorHAnsi"/>
          <w:sz w:val="24"/>
          <w:szCs w:val="24"/>
        </w:rPr>
        <w:t xml:space="preserve"> osobním automobilem</w:t>
      </w:r>
      <w:r w:rsidR="003C720B" w:rsidRPr="00B04D39">
        <w:rPr>
          <w:rFonts w:cstheme="minorHAnsi"/>
          <w:sz w:val="24"/>
          <w:szCs w:val="24"/>
        </w:rPr>
        <w:t xml:space="preserve"> doprovázející účastníky této akce ze zdravotních eventuelně organizačních důvodů</w:t>
      </w:r>
      <w:r w:rsidR="007E2402" w:rsidRPr="00B04D39">
        <w:rPr>
          <w:rFonts w:cstheme="minorHAnsi"/>
          <w:sz w:val="24"/>
          <w:szCs w:val="24"/>
        </w:rPr>
        <w:t>.</w:t>
      </w:r>
    </w:p>
    <w:p w14:paraId="7484699A" w14:textId="56C57D31" w:rsidR="004141D6" w:rsidRPr="00B04D39" w:rsidRDefault="00345FB9" w:rsidP="001241B0">
      <w:pPr>
        <w:rPr>
          <w:rFonts w:cstheme="minorHAnsi"/>
          <w:sz w:val="24"/>
          <w:szCs w:val="24"/>
        </w:rPr>
      </w:pPr>
      <w:r w:rsidRPr="00B04D39">
        <w:rPr>
          <w:rFonts w:cstheme="minorHAnsi"/>
          <w:b/>
          <w:bCs/>
          <w:sz w:val="24"/>
          <w:szCs w:val="24"/>
        </w:rPr>
        <w:t>Prohlašuji, že žák/žákyně je zdravotně způsobilý/způsobilá k účasti na školní akci</w:t>
      </w:r>
      <w:r w:rsidR="006B6E14" w:rsidRPr="00B04D39">
        <w:rPr>
          <w:rFonts w:cstheme="minorHAnsi"/>
          <w:b/>
          <w:bCs/>
          <w:sz w:val="24"/>
          <w:szCs w:val="24"/>
        </w:rPr>
        <w:t>.</w:t>
      </w:r>
    </w:p>
    <w:p w14:paraId="13E777B5" w14:textId="77777777" w:rsidR="00584D7C" w:rsidRPr="00B04D39" w:rsidRDefault="00584D7C" w:rsidP="001241B0">
      <w:pPr>
        <w:rPr>
          <w:rFonts w:cstheme="minorHAnsi"/>
          <w:sz w:val="24"/>
          <w:szCs w:val="24"/>
        </w:rPr>
      </w:pPr>
    </w:p>
    <w:p w14:paraId="60ACF7DA" w14:textId="236F280C" w:rsidR="0000356E" w:rsidRPr="00B04D39" w:rsidRDefault="007E5A2C" w:rsidP="0052573B">
      <w:pPr>
        <w:ind w:left="4956" w:hanging="4956"/>
        <w:rPr>
          <w:rFonts w:cstheme="minorHAnsi"/>
          <w:sz w:val="24"/>
          <w:szCs w:val="24"/>
        </w:rPr>
      </w:pPr>
      <w:r w:rsidRPr="00B04D39">
        <w:rPr>
          <w:rFonts w:cstheme="minorHAnsi"/>
          <w:sz w:val="24"/>
          <w:szCs w:val="24"/>
        </w:rPr>
        <w:t>V</w:t>
      </w:r>
      <w:r w:rsidR="00E74F27" w:rsidRPr="00B04D39">
        <w:rPr>
          <w:rFonts w:cstheme="minorHAnsi"/>
          <w:sz w:val="24"/>
          <w:szCs w:val="24"/>
        </w:rPr>
        <w:t xml:space="preserve"> Slaném</w:t>
      </w:r>
      <w:r w:rsidRPr="00B04D39">
        <w:rPr>
          <w:rFonts w:cstheme="minorHAnsi"/>
          <w:sz w:val="24"/>
          <w:szCs w:val="24"/>
        </w:rPr>
        <w:t xml:space="preserve"> dne</w:t>
      </w:r>
      <w:r w:rsidR="00E74F27" w:rsidRPr="00B04D39">
        <w:rPr>
          <w:rFonts w:cstheme="minorHAnsi"/>
          <w:sz w:val="24"/>
          <w:szCs w:val="24"/>
        </w:rPr>
        <w:t xml:space="preserve"> 1. 9. 2026</w:t>
      </w:r>
      <w:r w:rsidR="0052573B" w:rsidRPr="00B04D39">
        <w:rPr>
          <w:rFonts w:cstheme="minorHAnsi"/>
          <w:sz w:val="24"/>
          <w:szCs w:val="24"/>
        </w:rPr>
        <w:tab/>
      </w:r>
      <w:r w:rsidR="000E62B4" w:rsidRPr="00B04D39">
        <w:rPr>
          <w:rFonts w:cstheme="minorHAnsi"/>
          <w:sz w:val="24"/>
          <w:szCs w:val="24"/>
        </w:rPr>
        <w:t>………………………………</w:t>
      </w:r>
      <w:r w:rsidR="0000356E" w:rsidRPr="00B04D39">
        <w:rPr>
          <w:rFonts w:cstheme="minorHAnsi"/>
          <w:sz w:val="24"/>
          <w:szCs w:val="24"/>
        </w:rPr>
        <w:t>………………………………</w:t>
      </w:r>
      <w:r w:rsidR="00A96B67" w:rsidRPr="00B04D39">
        <w:rPr>
          <w:rFonts w:cstheme="minorHAnsi"/>
          <w:sz w:val="24"/>
          <w:szCs w:val="24"/>
        </w:rPr>
        <w:br/>
      </w:r>
      <w:r w:rsidR="0052573B" w:rsidRPr="00B04D39">
        <w:rPr>
          <w:rFonts w:cstheme="minorHAnsi"/>
          <w:sz w:val="16"/>
          <w:szCs w:val="16"/>
        </w:rPr>
        <w:t xml:space="preserve">podpis </w:t>
      </w:r>
      <w:r w:rsidR="0000356E" w:rsidRPr="00B04D39">
        <w:rPr>
          <w:rFonts w:cstheme="minorHAnsi"/>
          <w:sz w:val="16"/>
          <w:szCs w:val="16"/>
        </w:rPr>
        <w:t>zák. zástupce nebo zletilého žáka</w:t>
      </w:r>
    </w:p>
    <w:p w14:paraId="70D405B9" w14:textId="638B1BE3" w:rsidR="005F58BC" w:rsidRPr="00B04D39" w:rsidRDefault="005F58BC" w:rsidP="005F58BC">
      <w:pPr>
        <w:rPr>
          <w:rFonts w:cstheme="minorHAnsi"/>
        </w:rPr>
      </w:pPr>
    </w:p>
    <w:sectPr w:rsidR="005F58BC" w:rsidRPr="00B04D39" w:rsidSect="00693C19">
      <w:headerReference w:type="default" r:id="rId11"/>
      <w:footerReference w:type="default" r:id="rId12"/>
      <w:pgSz w:w="11906" w:h="16838"/>
      <w:pgMar w:top="1417" w:right="1417" w:bottom="1417" w:left="1417" w:header="708" w:footer="8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59CCD" w14:textId="77777777" w:rsidR="0048222A" w:rsidRDefault="0048222A" w:rsidP="000D71DF">
      <w:pPr>
        <w:spacing w:after="0" w:line="240" w:lineRule="auto"/>
      </w:pPr>
      <w:r>
        <w:separator/>
      </w:r>
    </w:p>
  </w:endnote>
  <w:endnote w:type="continuationSeparator" w:id="0">
    <w:p w14:paraId="3DFC0E45" w14:textId="77777777" w:rsidR="0048222A" w:rsidRDefault="0048222A" w:rsidP="000D71DF">
      <w:pPr>
        <w:spacing w:after="0" w:line="240" w:lineRule="auto"/>
      </w:pPr>
      <w:r>
        <w:continuationSeparator/>
      </w:r>
    </w:p>
  </w:endnote>
  <w:endnote w:type="continuationNotice" w:id="1">
    <w:p w14:paraId="14C59D4E" w14:textId="77777777" w:rsidR="0048222A" w:rsidRDefault="004822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53A30" w14:textId="77777777" w:rsidR="00693C19" w:rsidRDefault="00693C19" w:rsidP="005323F8">
    <w:pPr>
      <w:pStyle w:val="Zpat"/>
      <w:tabs>
        <w:tab w:val="clear" w:pos="4536"/>
      </w:tabs>
      <w:rPr>
        <w:rFonts w:ascii="Calibri" w:hAnsi="Calibri" w:cs="Calibri"/>
        <w:b/>
        <w:bCs/>
        <w:color w:val="000000" w:themeColor="text1"/>
        <w:sz w:val="18"/>
        <w:szCs w:val="18"/>
      </w:rPr>
    </w:pPr>
  </w:p>
  <w:p w14:paraId="595F7009" w14:textId="152AED7B" w:rsidR="00431AFA" w:rsidRDefault="00002EC5" w:rsidP="005323F8">
    <w:pPr>
      <w:pStyle w:val="Zpat"/>
      <w:tabs>
        <w:tab w:val="clear" w:pos="4536"/>
      </w:tabs>
      <w:rPr>
        <w:rFonts w:ascii="Calibri" w:hAnsi="Calibri" w:cs="Calibri"/>
        <w:color w:val="000000" w:themeColor="text1"/>
        <w:sz w:val="18"/>
        <w:szCs w:val="18"/>
      </w:rPr>
    </w:pPr>
    <w:r>
      <w:rPr>
        <w:rFonts w:ascii="Calibri" w:hAnsi="Calibri" w:cs="Calibri"/>
        <w:b/>
        <w:bCs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37C2D0C" wp14:editId="0DD8F456">
              <wp:simplePos x="0" y="0"/>
              <wp:positionH relativeFrom="column">
                <wp:posOffset>-104368</wp:posOffset>
              </wp:positionH>
              <wp:positionV relativeFrom="paragraph">
                <wp:posOffset>21231</wp:posOffset>
              </wp:positionV>
              <wp:extent cx="0" cy="395017"/>
              <wp:effectExtent l="19050" t="0" r="19050" b="24130"/>
              <wp:wrapNone/>
              <wp:docPr id="615632675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95017"/>
                      </a:xfrm>
                      <a:prstGeom prst="line">
                        <a:avLst/>
                      </a:prstGeom>
                      <a:ln w="38100">
                        <a:solidFill>
                          <a:srgbClr val="0066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386170" id="Přímá spojnice 4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2pt,1.65pt" to="-8.2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" strokecolor="#066" strokeweight="3pt">
              <v:stroke joinstyle="miter"/>
            </v:line>
          </w:pict>
        </mc:Fallback>
      </mc:AlternateContent>
    </w:r>
    <w:r w:rsidR="00D62041" w:rsidRPr="001968C6">
      <w:rPr>
        <w:rFonts w:ascii="Calibri" w:hAnsi="Calibri" w:cs="Calibri"/>
        <w:b/>
        <w:bCs/>
        <w:color w:val="000000" w:themeColor="text1"/>
        <w:sz w:val="18"/>
        <w:szCs w:val="18"/>
      </w:rPr>
      <w:t>Tel</w:t>
    </w:r>
    <w:r w:rsidR="005F1938">
      <w:rPr>
        <w:rFonts w:ascii="Calibri" w:hAnsi="Calibri" w:cs="Calibri"/>
        <w:b/>
        <w:bCs/>
        <w:color w:val="000000" w:themeColor="text1"/>
        <w:sz w:val="18"/>
        <w:szCs w:val="18"/>
      </w:rPr>
      <w:t>efonní</w:t>
    </w:r>
    <w:r w:rsidR="007344CF" w:rsidRPr="001968C6">
      <w:rPr>
        <w:rFonts w:ascii="Calibri" w:hAnsi="Calibri" w:cs="Calibri"/>
        <w:b/>
        <w:bCs/>
        <w:color w:val="000000" w:themeColor="text1"/>
        <w:sz w:val="18"/>
        <w:szCs w:val="18"/>
      </w:rPr>
      <w:t xml:space="preserve"> ústředna</w:t>
    </w:r>
    <w:r w:rsidR="00D62041" w:rsidRPr="00D62041">
      <w:rPr>
        <w:rFonts w:ascii="Calibri" w:hAnsi="Calibri" w:cs="Calibri"/>
        <w:color w:val="000000" w:themeColor="text1"/>
        <w:sz w:val="18"/>
        <w:szCs w:val="18"/>
      </w:rPr>
      <w:t xml:space="preserve">: +420 </w:t>
    </w:r>
    <w:r w:rsidR="005A3E46" w:rsidRPr="005A3E46">
      <w:rPr>
        <w:rFonts w:ascii="Calibri" w:hAnsi="Calibri" w:cs="Calibri"/>
        <w:color w:val="000000" w:themeColor="text1"/>
        <w:sz w:val="18"/>
        <w:szCs w:val="18"/>
      </w:rPr>
      <w:t>312 522</w:t>
    </w:r>
    <w:r w:rsidR="00FE790B">
      <w:rPr>
        <w:rFonts w:ascii="Calibri" w:hAnsi="Calibri" w:cs="Calibri"/>
        <w:color w:val="000000" w:themeColor="text1"/>
        <w:sz w:val="18"/>
        <w:szCs w:val="18"/>
      </w:rPr>
      <w:t> </w:t>
    </w:r>
    <w:r w:rsidR="005A3E46" w:rsidRPr="005A3E46">
      <w:rPr>
        <w:rFonts w:ascii="Calibri" w:hAnsi="Calibri" w:cs="Calibri"/>
        <w:color w:val="000000" w:themeColor="text1"/>
        <w:sz w:val="18"/>
        <w:szCs w:val="18"/>
      </w:rPr>
      <w:t>422</w:t>
    </w:r>
    <w:r w:rsidR="00FE790B">
      <w:rPr>
        <w:rFonts w:ascii="Calibri" w:hAnsi="Calibri" w:cs="Calibri"/>
        <w:color w:val="000000" w:themeColor="text1"/>
        <w:sz w:val="18"/>
        <w:szCs w:val="18"/>
      </w:rPr>
      <w:t xml:space="preserve"> |</w:t>
    </w:r>
    <w:r w:rsidR="005F1938">
      <w:rPr>
        <w:rFonts w:ascii="Calibri" w:hAnsi="Calibri" w:cs="Calibri"/>
        <w:color w:val="000000" w:themeColor="text1"/>
        <w:sz w:val="18"/>
        <w:szCs w:val="18"/>
      </w:rPr>
      <w:t xml:space="preserve"> mobilní tel.: </w:t>
    </w:r>
    <w:r w:rsidR="00431AFA">
      <w:rPr>
        <w:rFonts w:ascii="Calibri" w:hAnsi="Calibri" w:cs="Calibri"/>
        <w:color w:val="000000" w:themeColor="text1"/>
        <w:sz w:val="18"/>
        <w:szCs w:val="18"/>
      </w:rPr>
      <w:t>731 614 997 |</w:t>
    </w:r>
    <w:r w:rsidR="00FE790B">
      <w:rPr>
        <w:rFonts w:ascii="Calibri" w:hAnsi="Calibri" w:cs="Calibri"/>
        <w:color w:val="000000" w:themeColor="text1"/>
        <w:sz w:val="18"/>
        <w:szCs w:val="18"/>
      </w:rPr>
      <w:t xml:space="preserve"> </w:t>
    </w:r>
    <w:r w:rsidR="00130287">
      <w:rPr>
        <w:rFonts w:ascii="Calibri" w:hAnsi="Calibri" w:cs="Calibri"/>
        <w:color w:val="000000" w:themeColor="text1"/>
        <w:sz w:val="18"/>
        <w:szCs w:val="18"/>
      </w:rPr>
      <w:t xml:space="preserve">úřední </w:t>
    </w:r>
    <w:r w:rsidR="005F1938">
      <w:rPr>
        <w:rFonts w:ascii="Calibri" w:hAnsi="Calibri" w:cs="Calibri"/>
        <w:color w:val="000000" w:themeColor="text1"/>
        <w:sz w:val="18"/>
        <w:szCs w:val="18"/>
      </w:rPr>
      <w:t>e</w:t>
    </w:r>
    <w:r w:rsidR="00D62041" w:rsidRPr="00D62041">
      <w:rPr>
        <w:rFonts w:ascii="Calibri" w:hAnsi="Calibri" w:cs="Calibri"/>
        <w:color w:val="000000" w:themeColor="text1"/>
        <w:sz w:val="18"/>
        <w:szCs w:val="18"/>
      </w:rPr>
      <w:t xml:space="preserve">-mail: </w:t>
    </w:r>
    <w:r w:rsidR="00E126B5" w:rsidRPr="00E126B5">
      <w:rPr>
        <w:rFonts w:ascii="Calibri" w:hAnsi="Calibri" w:cs="Calibri"/>
        <w:color w:val="000000" w:themeColor="text1"/>
        <w:sz w:val="18"/>
        <w:szCs w:val="18"/>
      </w:rPr>
      <w:t xml:space="preserve">oaskl@kr-s.cz </w:t>
    </w:r>
    <w:r w:rsidR="00BF34D3">
      <w:rPr>
        <w:rFonts w:ascii="Calibri" w:hAnsi="Calibri" w:cs="Calibri"/>
        <w:color w:val="000000" w:themeColor="text1"/>
        <w:sz w:val="18"/>
        <w:szCs w:val="18"/>
      </w:rPr>
      <w:t xml:space="preserve">| </w:t>
    </w:r>
  </w:p>
  <w:p w14:paraId="3D59E2E2" w14:textId="77777777" w:rsidR="00532C2E" w:rsidRDefault="00130287" w:rsidP="005323F8">
    <w:pPr>
      <w:pStyle w:val="Zpat"/>
      <w:tabs>
        <w:tab w:val="clear" w:pos="4536"/>
      </w:tabs>
      <w:rPr>
        <w:rFonts w:ascii="Calibri" w:hAnsi="Calibri" w:cs="Calibri"/>
        <w:color w:val="000000" w:themeColor="text1"/>
        <w:sz w:val="18"/>
        <w:szCs w:val="18"/>
      </w:rPr>
    </w:pPr>
    <w:r>
      <w:rPr>
        <w:rFonts w:ascii="Calibri" w:hAnsi="Calibri" w:cs="Calibri"/>
        <w:color w:val="000000" w:themeColor="text1"/>
        <w:sz w:val="18"/>
        <w:szCs w:val="18"/>
      </w:rPr>
      <w:t xml:space="preserve">školní </w:t>
    </w:r>
    <w:r w:rsidR="005F1938">
      <w:rPr>
        <w:rFonts w:ascii="Calibri" w:hAnsi="Calibri" w:cs="Calibri"/>
        <w:color w:val="000000" w:themeColor="text1"/>
        <w:sz w:val="18"/>
        <w:szCs w:val="18"/>
      </w:rPr>
      <w:t>e</w:t>
    </w:r>
    <w:r w:rsidR="00446389">
      <w:rPr>
        <w:rFonts w:ascii="Calibri" w:hAnsi="Calibri" w:cs="Calibri"/>
        <w:color w:val="000000" w:themeColor="text1"/>
        <w:sz w:val="18"/>
        <w:szCs w:val="18"/>
      </w:rPr>
      <w:t>-mail</w:t>
    </w:r>
    <w:r w:rsidR="00E126B5">
      <w:rPr>
        <w:rFonts w:ascii="Calibri" w:hAnsi="Calibri" w:cs="Calibri"/>
        <w:color w:val="000000" w:themeColor="text1"/>
        <w:sz w:val="18"/>
        <w:szCs w:val="18"/>
      </w:rPr>
      <w:t xml:space="preserve">: </w:t>
    </w:r>
    <w:r w:rsidR="00BF34D3" w:rsidRPr="00BF34D3">
      <w:rPr>
        <w:rFonts w:ascii="Calibri" w:hAnsi="Calibri" w:cs="Calibri"/>
        <w:color w:val="000000" w:themeColor="text1"/>
        <w:sz w:val="18"/>
        <w:szCs w:val="18"/>
      </w:rPr>
      <w:t>sekretariat@oaslany.cz</w:t>
    </w:r>
    <w:r w:rsidR="00BF34D3">
      <w:rPr>
        <w:rFonts w:ascii="Calibri" w:hAnsi="Calibri" w:cs="Calibri"/>
        <w:color w:val="000000" w:themeColor="text1"/>
        <w:sz w:val="18"/>
        <w:szCs w:val="18"/>
      </w:rPr>
      <w:t xml:space="preserve"> | </w:t>
    </w:r>
    <w:r w:rsidR="00D56920">
      <w:rPr>
        <w:rFonts w:ascii="Calibri" w:hAnsi="Calibri" w:cs="Calibri"/>
        <w:color w:val="000000" w:themeColor="text1"/>
        <w:sz w:val="18"/>
        <w:szCs w:val="18"/>
      </w:rPr>
      <w:t>d</w:t>
    </w:r>
    <w:r w:rsidR="00103949" w:rsidRPr="00103949">
      <w:rPr>
        <w:rFonts w:ascii="Calibri" w:hAnsi="Calibri" w:cs="Calibri"/>
        <w:color w:val="000000" w:themeColor="text1"/>
        <w:sz w:val="18"/>
        <w:szCs w:val="18"/>
      </w:rPr>
      <w:t>atová schránka:</w:t>
    </w:r>
    <w:r w:rsidR="00103949">
      <w:rPr>
        <w:rFonts w:ascii="Calibri" w:hAnsi="Calibri" w:cs="Calibri"/>
        <w:color w:val="000000" w:themeColor="text1"/>
        <w:sz w:val="18"/>
        <w:szCs w:val="18"/>
      </w:rPr>
      <w:t xml:space="preserve"> </w:t>
    </w:r>
    <w:r w:rsidR="002A4781" w:rsidRPr="002A4781">
      <w:rPr>
        <w:rFonts w:ascii="Calibri" w:hAnsi="Calibri" w:cs="Calibri"/>
        <w:color w:val="000000" w:themeColor="text1"/>
        <w:sz w:val="18"/>
        <w:szCs w:val="18"/>
      </w:rPr>
      <w:t>f5ps8fq</w:t>
    </w:r>
    <w:r w:rsidR="00B33B8D">
      <w:rPr>
        <w:rFonts w:ascii="Calibri" w:hAnsi="Calibri" w:cs="Calibri"/>
        <w:color w:val="000000" w:themeColor="text1"/>
        <w:sz w:val="18"/>
        <w:szCs w:val="18"/>
      </w:rPr>
      <w:t xml:space="preserve"> |</w:t>
    </w:r>
    <w:r w:rsidR="003B7206">
      <w:rPr>
        <w:rFonts w:ascii="Calibri" w:hAnsi="Calibri" w:cs="Calibri"/>
        <w:color w:val="000000" w:themeColor="text1"/>
        <w:sz w:val="18"/>
        <w:szCs w:val="18"/>
      </w:rPr>
      <w:t xml:space="preserve"> adresa: Smetanovo nám. 1200, 274 01 Slaný</w:t>
    </w:r>
    <w:r w:rsidR="0032010F">
      <w:rPr>
        <w:rFonts w:ascii="Calibri" w:hAnsi="Calibri" w:cs="Calibri"/>
        <w:color w:val="000000" w:themeColor="text1"/>
        <w:sz w:val="18"/>
        <w:szCs w:val="18"/>
      </w:rPr>
      <w:t xml:space="preserve"> |</w:t>
    </w:r>
    <w:r w:rsidR="001767EB">
      <w:rPr>
        <w:rFonts w:ascii="Calibri" w:hAnsi="Calibri" w:cs="Calibri"/>
        <w:color w:val="000000" w:themeColor="text1"/>
        <w:sz w:val="18"/>
        <w:szCs w:val="18"/>
      </w:rPr>
      <w:tab/>
    </w:r>
  </w:p>
  <w:p w14:paraId="3C61DB3B" w14:textId="1E7B018E" w:rsidR="00692443" w:rsidRPr="003E09D7" w:rsidRDefault="001767EB" w:rsidP="005323F8">
    <w:pPr>
      <w:pStyle w:val="Zpat"/>
      <w:tabs>
        <w:tab w:val="clear" w:pos="4536"/>
      </w:tabs>
      <w:rPr>
        <w:rFonts w:ascii="Calibri" w:hAnsi="Calibri" w:cs="Calibri"/>
        <w:sz w:val="18"/>
        <w:szCs w:val="18"/>
      </w:rPr>
    </w:pPr>
    <w:r w:rsidRPr="00002EC5">
      <w:rPr>
        <w:rFonts w:ascii="Calibri" w:hAnsi="Calibri" w:cs="Calibri"/>
        <w:b/>
        <w:bCs/>
        <w:color w:val="006666"/>
        <w:sz w:val="20"/>
        <w:szCs w:val="20"/>
      </w:rPr>
      <w:t>www.oaslany.cz</w:t>
    </w:r>
    <w:r w:rsidR="00502C13">
      <w:rPr>
        <w:rFonts w:ascii="Calibri" w:hAnsi="Calibri" w:cs="Calibri"/>
        <w:b/>
        <w:bCs/>
        <w:color w:val="006666"/>
        <w:sz w:val="20"/>
        <w:szCs w:val="20"/>
      </w:rPr>
      <w:tab/>
    </w:r>
    <w:r w:rsidR="005C2E43" w:rsidRPr="003E09D7">
      <w:rPr>
        <w:rFonts w:ascii="Calibri" w:hAnsi="Calibri" w:cs="Calibri"/>
        <w:sz w:val="20"/>
        <w:szCs w:val="20"/>
      </w:rPr>
      <w:t>Str</w:t>
    </w:r>
    <w:r w:rsidR="003E09D7" w:rsidRPr="003E09D7">
      <w:rPr>
        <w:rFonts w:ascii="Calibri" w:hAnsi="Calibri" w:cs="Calibri"/>
        <w:sz w:val="20"/>
        <w:szCs w:val="20"/>
      </w:rPr>
      <w:t>.</w:t>
    </w:r>
    <w:r w:rsidR="005C2E43" w:rsidRPr="003E09D7">
      <w:rPr>
        <w:rFonts w:ascii="Calibri" w:hAnsi="Calibri" w:cs="Calibri"/>
        <w:sz w:val="20"/>
        <w:szCs w:val="20"/>
      </w:rPr>
      <w:t xml:space="preserve"> </w:t>
    </w:r>
    <w:r w:rsidR="005C2E43" w:rsidRPr="003E09D7">
      <w:rPr>
        <w:rFonts w:ascii="Calibri" w:hAnsi="Calibri" w:cs="Calibri"/>
        <w:sz w:val="20"/>
        <w:szCs w:val="20"/>
      </w:rPr>
      <w:fldChar w:fldCharType="begin"/>
    </w:r>
    <w:r w:rsidR="005C2E43" w:rsidRPr="003E09D7">
      <w:rPr>
        <w:rFonts w:ascii="Calibri" w:hAnsi="Calibri" w:cs="Calibri"/>
        <w:sz w:val="20"/>
        <w:szCs w:val="20"/>
      </w:rPr>
      <w:instrText>PAGE  \* Arabic  \* MERGEFORMAT</w:instrText>
    </w:r>
    <w:r w:rsidR="005C2E43" w:rsidRPr="003E09D7">
      <w:rPr>
        <w:rFonts w:ascii="Calibri" w:hAnsi="Calibri" w:cs="Calibri"/>
        <w:sz w:val="20"/>
        <w:szCs w:val="20"/>
      </w:rPr>
      <w:fldChar w:fldCharType="separate"/>
    </w:r>
    <w:r w:rsidR="005C2E43" w:rsidRPr="003E09D7">
      <w:rPr>
        <w:rFonts w:ascii="Calibri" w:hAnsi="Calibri" w:cs="Calibri"/>
        <w:sz w:val="20"/>
        <w:szCs w:val="20"/>
      </w:rPr>
      <w:t>1</w:t>
    </w:r>
    <w:r w:rsidR="005C2E43" w:rsidRPr="003E09D7">
      <w:rPr>
        <w:rFonts w:ascii="Calibri" w:hAnsi="Calibri" w:cs="Calibri"/>
        <w:sz w:val="20"/>
        <w:szCs w:val="20"/>
      </w:rPr>
      <w:fldChar w:fldCharType="end"/>
    </w:r>
    <w:r w:rsidR="005C2E43" w:rsidRPr="003E09D7">
      <w:rPr>
        <w:rFonts w:ascii="Calibri" w:hAnsi="Calibri" w:cs="Calibri"/>
        <w:sz w:val="20"/>
        <w:szCs w:val="20"/>
      </w:rPr>
      <w:t xml:space="preserve"> z </w:t>
    </w:r>
    <w:r w:rsidR="005C2E43" w:rsidRPr="003E09D7">
      <w:rPr>
        <w:rFonts w:ascii="Calibri" w:hAnsi="Calibri" w:cs="Calibri"/>
        <w:sz w:val="20"/>
        <w:szCs w:val="20"/>
      </w:rPr>
      <w:fldChar w:fldCharType="begin"/>
    </w:r>
    <w:r w:rsidR="005C2E43" w:rsidRPr="003E09D7">
      <w:rPr>
        <w:rFonts w:ascii="Calibri" w:hAnsi="Calibri" w:cs="Calibri"/>
        <w:sz w:val="20"/>
        <w:szCs w:val="20"/>
      </w:rPr>
      <w:instrText>NUMPAGES  \* Arabic  \* MERGEFORMAT</w:instrText>
    </w:r>
    <w:r w:rsidR="005C2E43" w:rsidRPr="003E09D7">
      <w:rPr>
        <w:rFonts w:ascii="Calibri" w:hAnsi="Calibri" w:cs="Calibri"/>
        <w:sz w:val="20"/>
        <w:szCs w:val="20"/>
      </w:rPr>
      <w:fldChar w:fldCharType="separate"/>
    </w:r>
    <w:r w:rsidR="005C2E43" w:rsidRPr="003E09D7">
      <w:rPr>
        <w:rFonts w:ascii="Calibri" w:hAnsi="Calibri" w:cs="Calibri"/>
        <w:sz w:val="20"/>
        <w:szCs w:val="20"/>
      </w:rPr>
      <w:t>2</w:t>
    </w:r>
    <w:r w:rsidR="005C2E43" w:rsidRPr="003E09D7">
      <w:rPr>
        <w:rFonts w:ascii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FF4CB" w14:textId="77777777" w:rsidR="0048222A" w:rsidRDefault="0048222A" w:rsidP="000D71DF">
      <w:pPr>
        <w:spacing w:after="0" w:line="240" w:lineRule="auto"/>
      </w:pPr>
      <w:r>
        <w:separator/>
      </w:r>
    </w:p>
  </w:footnote>
  <w:footnote w:type="continuationSeparator" w:id="0">
    <w:p w14:paraId="2DD93487" w14:textId="77777777" w:rsidR="0048222A" w:rsidRDefault="0048222A" w:rsidP="000D71DF">
      <w:pPr>
        <w:spacing w:after="0" w:line="240" w:lineRule="auto"/>
      </w:pPr>
      <w:r>
        <w:continuationSeparator/>
      </w:r>
    </w:p>
  </w:footnote>
  <w:footnote w:type="continuationNotice" w:id="1">
    <w:p w14:paraId="04D6D643" w14:textId="77777777" w:rsidR="0048222A" w:rsidRDefault="004822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BC552" w14:textId="77777777" w:rsidR="000D71DF" w:rsidRDefault="0066164D" w:rsidP="000D71DF">
    <w:pPr>
      <w:pStyle w:val="Zhlav"/>
      <w:jc w:val="both"/>
    </w:pPr>
    <w:r>
      <w:rPr>
        <w:rFonts w:ascii="Calibri" w:hAnsi="Calibri" w:cs="Calibri"/>
        <w:b/>
        <w:bCs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AD787A3" wp14:editId="697B73EB">
              <wp:simplePos x="0" y="0"/>
              <wp:positionH relativeFrom="margin">
                <wp:posOffset>5720080</wp:posOffset>
              </wp:positionH>
              <wp:positionV relativeFrom="paragraph">
                <wp:posOffset>121920</wp:posOffset>
              </wp:positionV>
              <wp:extent cx="0" cy="333375"/>
              <wp:effectExtent l="19050" t="0" r="19050" b="28575"/>
              <wp:wrapNone/>
              <wp:docPr id="83379888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33375"/>
                      </a:xfrm>
                      <a:prstGeom prst="line">
                        <a:avLst/>
                      </a:prstGeom>
                      <a:ln w="38100">
                        <a:solidFill>
                          <a:srgbClr val="0066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CC8B92" id="Přímá spojnice 4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50.4pt,9.6pt" to="450.4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" strokecolor="#066" strokeweight="3pt">
              <v:stroke joinstyle="miter"/>
              <w10:wrap anchorx="margin"/>
            </v:line>
          </w:pict>
        </mc:Fallback>
      </mc:AlternateContent>
    </w:r>
    <w:r w:rsidR="00710A29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1AFA61" wp14:editId="66042650">
              <wp:simplePos x="0" y="0"/>
              <wp:positionH relativeFrom="margin">
                <wp:align>right</wp:align>
              </wp:positionH>
              <wp:positionV relativeFrom="paragraph">
                <wp:posOffset>81997</wp:posOffset>
              </wp:positionV>
              <wp:extent cx="3132814" cy="556592"/>
              <wp:effectExtent l="0" t="0" r="0" b="0"/>
              <wp:wrapNone/>
              <wp:docPr id="878316215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2814" cy="55659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7224BF3" w14:textId="77777777" w:rsidR="00710A29" w:rsidRPr="00921E21" w:rsidRDefault="00710A29" w:rsidP="002D1A4E">
                          <w:pPr>
                            <w:pStyle w:val="Zpat"/>
                            <w:tabs>
                              <w:tab w:val="clear" w:pos="4536"/>
                            </w:tabs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Obchodní akademie Dr. Edvarda Beneše</w:t>
                          </w:r>
                          <w:r w:rsidR="006C6618"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,</w:t>
                          </w:r>
                          <w:r w:rsidR="002F6A29"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br/>
                          </w:r>
                          <w:r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Slaný, Smetanovo nám. 1200</w:t>
                          </w:r>
                          <w:r w:rsidR="00921E21"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br/>
                          </w:r>
                          <w:r w:rsidR="002F6A29" w:rsidRPr="00921E21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br/>
                          </w:r>
                        </w:p>
                        <w:p w14:paraId="59C898C5" w14:textId="77777777" w:rsidR="00710A29" w:rsidRPr="00921E21" w:rsidRDefault="00710A29" w:rsidP="002D1A4E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1AFA6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195.5pt;margin-top:6.45pt;width:246.7pt;height:43.8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" fillcolor="white [3201]" stroked="f" strokeweight=".5pt">
              <v:textbox>
                <w:txbxContent>
                  <w:p w14:paraId="57224BF3" w14:textId="77777777" w:rsidR="00710A29" w:rsidRPr="00921E21" w:rsidRDefault="00710A29" w:rsidP="002D1A4E">
                    <w:pPr>
                      <w:pStyle w:val="Zpat"/>
                      <w:tabs>
                        <w:tab w:val="clear" w:pos="4536"/>
                      </w:tabs>
                      <w:jc w:val="right"/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18"/>
                        <w:szCs w:val="18"/>
                      </w:rPr>
                    </w:pPr>
                    <w:r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Obchodní akademie Dr. Edvarda Beneše</w:t>
                    </w:r>
                    <w:r w:rsidR="006C6618"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,</w:t>
                    </w:r>
                    <w:r w:rsidR="002F6A29"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br/>
                    </w:r>
                    <w:r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Slaný, Smetanovo nám. 1200</w:t>
                    </w:r>
                    <w:r w:rsidR="00921E21"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br/>
                    </w:r>
                    <w:r w:rsidR="002F6A29" w:rsidRPr="00921E21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18"/>
                        <w:szCs w:val="18"/>
                      </w:rPr>
                      <w:br/>
                    </w:r>
                  </w:p>
                  <w:p w14:paraId="59C898C5" w14:textId="77777777" w:rsidR="00710A29" w:rsidRPr="00921E21" w:rsidRDefault="00710A29" w:rsidP="002D1A4E">
                    <w:pPr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126BB">
      <w:rPr>
        <w:noProof/>
      </w:rPr>
      <w:drawing>
        <wp:inline distT="0" distB="0" distL="0" distR="0" wp14:anchorId="483ECB6A" wp14:editId="2C0E811E">
          <wp:extent cx="2170706" cy="651547"/>
          <wp:effectExtent l="0" t="0" r="1270" b="0"/>
          <wp:docPr id="783647726" name="Obrázek 3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647726" name="Obrázek 3" descr="Obsah obrázku text, Písmo, logo, Grafi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720" cy="661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0D2FC8"/>
    <w:multiLevelType w:val="hybridMultilevel"/>
    <w:tmpl w:val="50B0D83E"/>
    <w:lvl w:ilvl="0" w:tplc="37563D9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600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C19"/>
    <w:rsid w:val="00002EC5"/>
    <w:rsid w:val="0000356E"/>
    <w:rsid w:val="00017CE8"/>
    <w:rsid w:val="00050EB1"/>
    <w:rsid w:val="00065963"/>
    <w:rsid w:val="00070883"/>
    <w:rsid w:val="00077159"/>
    <w:rsid w:val="0008065D"/>
    <w:rsid w:val="00097017"/>
    <w:rsid w:val="000A0B93"/>
    <w:rsid w:val="000C75BE"/>
    <w:rsid w:val="000D0619"/>
    <w:rsid w:val="000D2AA3"/>
    <w:rsid w:val="000D71DF"/>
    <w:rsid w:val="000E5CED"/>
    <w:rsid w:val="000E62B4"/>
    <w:rsid w:val="000E6ABE"/>
    <w:rsid w:val="000F1FEC"/>
    <w:rsid w:val="00103949"/>
    <w:rsid w:val="00105AA8"/>
    <w:rsid w:val="00120A15"/>
    <w:rsid w:val="001241B0"/>
    <w:rsid w:val="00130287"/>
    <w:rsid w:val="0015526A"/>
    <w:rsid w:val="00176491"/>
    <w:rsid w:val="001767EB"/>
    <w:rsid w:val="00186F69"/>
    <w:rsid w:val="00195656"/>
    <w:rsid w:val="001968C6"/>
    <w:rsid w:val="00196A6F"/>
    <w:rsid w:val="001B4AE9"/>
    <w:rsid w:val="001B7D3F"/>
    <w:rsid w:val="001C51B5"/>
    <w:rsid w:val="001D11FE"/>
    <w:rsid w:val="001E3CCF"/>
    <w:rsid w:val="0020549F"/>
    <w:rsid w:val="00243DBC"/>
    <w:rsid w:val="00264D21"/>
    <w:rsid w:val="0028020F"/>
    <w:rsid w:val="00290DCA"/>
    <w:rsid w:val="00290E13"/>
    <w:rsid w:val="002A4781"/>
    <w:rsid w:val="002B3E15"/>
    <w:rsid w:val="002C098E"/>
    <w:rsid w:val="002D1A4E"/>
    <w:rsid w:val="002E5287"/>
    <w:rsid w:val="002E5B6D"/>
    <w:rsid w:val="002E6824"/>
    <w:rsid w:val="002F0C7F"/>
    <w:rsid w:val="002F6A29"/>
    <w:rsid w:val="0032010F"/>
    <w:rsid w:val="00326D9D"/>
    <w:rsid w:val="00331539"/>
    <w:rsid w:val="00345FB9"/>
    <w:rsid w:val="00354D77"/>
    <w:rsid w:val="00370E54"/>
    <w:rsid w:val="0037460D"/>
    <w:rsid w:val="00386108"/>
    <w:rsid w:val="00386580"/>
    <w:rsid w:val="003873AD"/>
    <w:rsid w:val="00394CDE"/>
    <w:rsid w:val="00395390"/>
    <w:rsid w:val="003A2D23"/>
    <w:rsid w:val="003A7066"/>
    <w:rsid w:val="003B6AE6"/>
    <w:rsid w:val="003B7206"/>
    <w:rsid w:val="003C720B"/>
    <w:rsid w:val="003D4343"/>
    <w:rsid w:val="003D770C"/>
    <w:rsid w:val="003E09D7"/>
    <w:rsid w:val="003F217F"/>
    <w:rsid w:val="003F5326"/>
    <w:rsid w:val="00406809"/>
    <w:rsid w:val="004141D6"/>
    <w:rsid w:val="00415CE2"/>
    <w:rsid w:val="00416123"/>
    <w:rsid w:val="00431AFA"/>
    <w:rsid w:val="00432626"/>
    <w:rsid w:val="00442A4C"/>
    <w:rsid w:val="00446389"/>
    <w:rsid w:val="00452EFA"/>
    <w:rsid w:val="00465CCF"/>
    <w:rsid w:val="00473A75"/>
    <w:rsid w:val="0048222A"/>
    <w:rsid w:val="0049770B"/>
    <w:rsid w:val="004A4CA5"/>
    <w:rsid w:val="004B3AF5"/>
    <w:rsid w:val="004D098B"/>
    <w:rsid w:val="004E1F19"/>
    <w:rsid w:val="004E1FDE"/>
    <w:rsid w:val="00502C13"/>
    <w:rsid w:val="00511EF6"/>
    <w:rsid w:val="00522BAB"/>
    <w:rsid w:val="0052573B"/>
    <w:rsid w:val="00526F2F"/>
    <w:rsid w:val="005323F8"/>
    <w:rsid w:val="00532C2E"/>
    <w:rsid w:val="00545E42"/>
    <w:rsid w:val="00547588"/>
    <w:rsid w:val="00564E06"/>
    <w:rsid w:val="00584D7C"/>
    <w:rsid w:val="005902D0"/>
    <w:rsid w:val="00595330"/>
    <w:rsid w:val="00597E3C"/>
    <w:rsid w:val="005A1265"/>
    <w:rsid w:val="005A3E46"/>
    <w:rsid w:val="005C2E43"/>
    <w:rsid w:val="005C3C5F"/>
    <w:rsid w:val="005F1938"/>
    <w:rsid w:val="005F5505"/>
    <w:rsid w:val="005F58BC"/>
    <w:rsid w:val="00601AE4"/>
    <w:rsid w:val="00626949"/>
    <w:rsid w:val="00632857"/>
    <w:rsid w:val="00632C5D"/>
    <w:rsid w:val="00654663"/>
    <w:rsid w:val="0066164D"/>
    <w:rsid w:val="0066699C"/>
    <w:rsid w:val="00667DD8"/>
    <w:rsid w:val="00674FBC"/>
    <w:rsid w:val="00692443"/>
    <w:rsid w:val="00693C19"/>
    <w:rsid w:val="00696A67"/>
    <w:rsid w:val="006A7A47"/>
    <w:rsid w:val="006B19F6"/>
    <w:rsid w:val="006B1F72"/>
    <w:rsid w:val="006B6E14"/>
    <w:rsid w:val="006C6618"/>
    <w:rsid w:val="006D0CF8"/>
    <w:rsid w:val="006F2AD2"/>
    <w:rsid w:val="006F79D5"/>
    <w:rsid w:val="00710A29"/>
    <w:rsid w:val="0071321F"/>
    <w:rsid w:val="00714CFF"/>
    <w:rsid w:val="00722CF5"/>
    <w:rsid w:val="00725E93"/>
    <w:rsid w:val="007344CF"/>
    <w:rsid w:val="00737343"/>
    <w:rsid w:val="00753EC3"/>
    <w:rsid w:val="00760860"/>
    <w:rsid w:val="007700C2"/>
    <w:rsid w:val="00774765"/>
    <w:rsid w:val="00790E19"/>
    <w:rsid w:val="00791AFD"/>
    <w:rsid w:val="00795B60"/>
    <w:rsid w:val="007C1C5A"/>
    <w:rsid w:val="007D4F61"/>
    <w:rsid w:val="007D6F6D"/>
    <w:rsid w:val="007E2402"/>
    <w:rsid w:val="007E5A2C"/>
    <w:rsid w:val="007F0A88"/>
    <w:rsid w:val="007F7521"/>
    <w:rsid w:val="007F7E20"/>
    <w:rsid w:val="00814916"/>
    <w:rsid w:val="0082392D"/>
    <w:rsid w:val="00860AA4"/>
    <w:rsid w:val="008944FA"/>
    <w:rsid w:val="008A3048"/>
    <w:rsid w:val="008B74EA"/>
    <w:rsid w:val="008B78C2"/>
    <w:rsid w:val="008C4776"/>
    <w:rsid w:val="008C4B98"/>
    <w:rsid w:val="008D2DB6"/>
    <w:rsid w:val="008D661A"/>
    <w:rsid w:val="008E7ED9"/>
    <w:rsid w:val="00906F37"/>
    <w:rsid w:val="00915BD7"/>
    <w:rsid w:val="00921E21"/>
    <w:rsid w:val="00943970"/>
    <w:rsid w:val="009661D3"/>
    <w:rsid w:val="009749E4"/>
    <w:rsid w:val="009800F3"/>
    <w:rsid w:val="009852D7"/>
    <w:rsid w:val="00985C36"/>
    <w:rsid w:val="00990A50"/>
    <w:rsid w:val="009910B6"/>
    <w:rsid w:val="009A16BD"/>
    <w:rsid w:val="009C3B9B"/>
    <w:rsid w:val="009E546E"/>
    <w:rsid w:val="009F1F1A"/>
    <w:rsid w:val="00A055D1"/>
    <w:rsid w:val="00A1161A"/>
    <w:rsid w:val="00A126BB"/>
    <w:rsid w:val="00A15766"/>
    <w:rsid w:val="00A20714"/>
    <w:rsid w:val="00A56A7E"/>
    <w:rsid w:val="00A73DE1"/>
    <w:rsid w:val="00A7777E"/>
    <w:rsid w:val="00A96B67"/>
    <w:rsid w:val="00AA1388"/>
    <w:rsid w:val="00AA518F"/>
    <w:rsid w:val="00AA6145"/>
    <w:rsid w:val="00AC026C"/>
    <w:rsid w:val="00AE6C11"/>
    <w:rsid w:val="00AF47A6"/>
    <w:rsid w:val="00B0028F"/>
    <w:rsid w:val="00B04D39"/>
    <w:rsid w:val="00B06081"/>
    <w:rsid w:val="00B129BB"/>
    <w:rsid w:val="00B1534F"/>
    <w:rsid w:val="00B33B8D"/>
    <w:rsid w:val="00B40157"/>
    <w:rsid w:val="00B408CD"/>
    <w:rsid w:val="00B52CF5"/>
    <w:rsid w:val="00BB43C9"/>
    <w:rsid w:val="00BD22FB"/>
    <w:rsid w:val="00BE5B32"/>
    <w:rsid w:val="00BF34D3"/>
    <w:rsid w:val="00C10725"/>
    <w:rsid w:val="00C12328"/>
    <w:rsid w:val="00C274F7"/>
    <w:rsid w:val="00C31714"/>
    <w:rsid w:val="00C52A7E"/>
    <w:rsid w:val="00C64ACF"/>
    <w:rsid w:val="00C84C8D"/>
    <w:rsid w:val="00C85247"/>
    <w:rsid w:val="00C86383"/>
    <w:rsid w:val="00C867AB"/>
    <w:rsid w:val="00CA52E2"/>
    <w:rsid w:val="00CB388C"/>
    <w:rsid w:val="00CB5CE9"/>
    <w:rsid w:val="00CC3C1C"/>
    <w:rsid w:val="00CD41E9"/>
    <w:rsid w:val="00CF4194"/>
    <w:rsid w:val="00CF5244"/>
    <w:rsid w:val="00D059EC"/>
    <w:rsid w:val="00D12D48"/>
    <w:rsid w:val="00D33937"/>
    <w:rsid w:val="00D35523"/>
    <w:rsid w:val="00D4665B"/>
    <w:rsid w:val="00D56920"/>
    <w:rsid w:val="00D62041"/>
    <w:rsid w:val="00D87AC0"/>
    <w:rsid w:val="00D87FCE"/>
    <w:rsid w:val="00DB3AA7"/>
    <w:rsid w:val="00DE2C5B"/>
    <w:rsid w:val="00DE496E"/>
    <w:rsid w:val="00DE5610"/>
    <w:rsid w:val="00E07406"/>
    <w:rsid w:val="00E11D81"/>
    <w:rsid w:val="00E126B5"/>
    <w:rsid w:val="00E14F9A"/>
    <w:rsid w:val="00E15FBD"/>
    <w:rsid w:val="00E334DE"/>
    <w:rsid w:val="00E4317C"/>
    <w:rsid w:val="00E52026"/>
    <w:rsid w:val="00E73B96"/>
    <w:rsid w:val="00E749AE"/>
    <w:rsid w:val="00E74F27"/>
    <w:rsid w:val="00E85DB8"/>
    <w:rsid w:val="00E91336"/>
    <w:rsid w:val="00EB5756"/>
    <w:rsid w:val="00EB65D3"/>
    <w:rsid w:val="00EB7679"/>
    <w:rsid w:val="00EC5908"/>
    <w:rsid w:val="00EC7793"/>
    <w:rsid w:val="00ED3145"/>
    <w:rsid w:val="00EE3A0E"/>
    <w:rsid w:val="00F22B9A"/>
    <w:rsid w:val="00F27479"/>
    <w:rsid w:val="00F27EDA"/>
    <w:rsid w:val="00F51EAA"/>
    <w:rsid w:val="00F61C2C"/>
    <w:rsid w:val="00F83C3F"/>
    <w:rsid w:val="00F977AD"/>
    <w:rsid w:val="00FC1DB1"/>
    <w:rsid w:val="00FE033C"/>
    <w:rsid w:val="00FE17E0"/>
    <w:rsid w:val="00FE790B"/>
    <w:rsid w:val="00FF6533"/>
    <w:rsid w:val="05627387"/>
    <w:rsid w:val="0A3CFAEC"/>
    <w:rsid w:val="0A992C40"/>
    <w:rsid w:val="0F118433"/>
    <w:rsid w:val="134B9350"/>
    <w:rsid w:val="192EBA89"/>
    <w:rsid w:val="201980BB"/>
    <w:rsid w:val="339AD572"/>
    <w:rsid w:val="3466CA92"/>
    <w:rsid w:val="39E32BAB"/>
    <w:rsid w:val="457F032D"/>
    <w:rsid w:val="46EEC95C"/>
    <w:rsid w:val="71DBE5BE"/>
    <w:rsid w:val="7850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14D92"/>
  <w15:chartTrackingRefBased/>
  <w15:docId w15:val="{56F3DDD6-5DFC-4473-9E2F-9CE67809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3048"/>
    <w:pPr>
      <w:spacing w:after="120"/>
    </w:pPr>
  </w:style>
  <w:style w:type="paragraph" w:styleId="Nadpis1">
    <w:name w:val="heading 1"/>
    <w:basedOn w:val="Normln"/>
    <w:next w:val="Normln"/>
    <w:link w:val="Nadpis1Char"/>
    <w:uiPriority w:val="9"/>
    <w:qFormat/>
    <w:rsid w:val="005F58BC"/>
    <w:pPr>
      <w:pageBreakBefore/>
      <w:jc w:val="center"/>
      <w:outlineLvl w:val="0"/>
    </w:pPr>
    <w:rPr>
      <w:rFonts w:asciiTheme="majorHAnsi" w:hAnsiTheme="majorHAnsi" w:cstheme="majorHAnsi"/>
      <w:b/>
      <w:bCs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7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71DF"/>
  </w:style>
  <w:style w:type="paragraph" w:styleId="Zpat">
    <w:name w:val="footer"/>
    <w:basedOn w:val="Normln"/>
    <w:link w:val="ZpatChar"/>
    <w:uiPriority w:val="99"/>
    <w:unhideWhenUsed/>
    <w:rsid w:val="000D7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71DF"/>
  </w:style>
  <w:style w:type="paragraph" w:customStyle="1" w:styleId="Odstavecbarevny">
    <w:name w:val="Odstavec_barevny"/>
    <w:basedOn w:val="Normln"/>
    <w:qFormat/>
    <w:rsid w:val="00D059EC"/>
    <w:pPr>
      <w:spacing w:line="288" w:lineRule="auto"/>
      <w:jc w:val="both"/>
    </w:pPr>
    <w:rPr>
      <w:rFonts w:ascii="PT Serif" w:hAnsi="PT Serif"/>
      <w:color w:val="412683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9244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244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E749A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F58BC"/>
    <w:rPr>
      <w:rFonts w:asciiTheme="majorHAnsi" w:hAnsiTheme="majorHAnsi" w:cstheme="majorHAnsi"/>
      <w:b/>
      <w:bCs/>
      <w:sz w:val="40"/>
      <w:szCs w:val="40"/>
    </w:rPr>
  </w:style>
  <w:style w:type="character" w:styleId="Siln">
    <w:name w:val="Strong"/>
    <w:basedOn w:val="Standardnpsmoodstavce"/>
    <w:uiPriority w:val="22"/>
    <w:qFormat/>
    <w:rsid w:val="00345F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vorakova\Downloads\obchodka-slany-hlavickovy-papir-barva-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b590fa-7011-42cd-b4f6-3eafc3d42a4f" xsi:nil="true"/>
    <lcf76f155ced4ddcb4097134ff3c332f xmlns="6dd269d9-d7d4-4e05-820a-99b1b36d592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ISO690.XSL" StyleName="ISO 690 – první prvek a datum" Version="1987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2A630E961FAB4E8502E640690F7C70" ma:contentTypeVersion="16" ma:contentTypeDescription="Vytvoří nový dokument" ma:contentTypeScope="" ma:versionID="b399214e3dd3e89c363de26b394a0e85">
  <xsd:schema xmlns:xsd="http://www.w3.org/2001/XMLSchema" xmlns:xs="http://www.w3.org/2001/XMLSchema" xmlns:p="http://schemas.microsoft.com/office/2006/metadata/properties" xmlns:ns2="6dd269d9-d7d4-4e05-820a-99b1b36d5920" xmlns:ns3="50b590fa-7011-42cd-b4f6-3eafc3d42a4f" targetNamespace="http://schemas.microsoft.com/office/2006/metadata/properties" ma:root="true" ma:fieldsID="0d1026896d05b6144e21fae26a8fce59" ns2:_="" ns3:_="">
    <xsd:import namespace="6dd269d9-d7d4-4e05-820a-99b1b36d5920"/>
    <xsd:import namespace="50b590fa-7011-42cd-b4f6-3eafc3d42a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269d9-d7d4-4e05-820a-99b1b36d5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b4987963-4e2c-432b-ba3c-350e238e0a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590fa-7011-42cd-b4f6-3eafc3d42a4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79d994d-f5e0-4263-88c8-ced1e9ef24c6}" ma:internalName="TaxCatchAll" ma:showField="CatchAllData" ma:web="50b590fa-7011-42cd-b4f6-3eafc3d42a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8EAF44-7234-4A05-AD00-1694A7BC9669}">
  <ds:schemaRefs>
    <ds:schemaRef ds:uri="http://schemas.microsoft.com/office/2006/metadata/properties"/>
    <ds:schemaRef ds:uri="http://schemas.microsoft.com/office/infopath/2007/PartnerControls"/>
    <ds:schemaRef ds:uri="50b590fa-7011-42cd-b4f6-3eafc3d42a4f"/>
    <ds:schemaRef ds:uri="6dd269d9-d7d4-4e05-820a-99b1b36d5920"/>
  </ds:schemaRefs>
</ds:datastoreItem>
</file>

<file path=customXml/itemProps2.xml><?xml version="1.0" encoding="utf-8"?>
<ds:datastoreItem xmlns:ds="http://schemas.openxmlformats.org/officeDocument/2006/customXml" ds:itemID="{C8FF9E76-B62E-4F7E-8CC9-C0A8BF3FCE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1E9FB8-2B71-4A85-9AAC-E734ABBDAF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92136F-A427-4996-9E50-74C06BAC7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269d9-d7d4-4e05-820a-99b1b36d5920"/>
    <ds:schemaRef ds:uri="50b590fa-7011-42cd-b4f6-3eafc3d42a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obchodka-slany-hlavickovy-papir-barva-šablona.dotx</Template>
  <TotalTime>2</TotalTime>
  <Pages>1</Pages>
  <Words>168</Words>
  <Characters>913</Characters>
  <Application>Microsoft Office Word</Application>
  <DocSecurity>0</DocSecurity>
  <Lines>101</Lines>
  <Paragraphs>45</Paragraphs>
  <ScaleCrop>false</ScaleCrop>
  <Company>mariehynkova.cz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Štorek</dc:creator>
  <cp:keywords/>
  <dc:description/>
  <cp:lastModifiedBy>Štorek Martin, Mgr. - ředitel OA Slaný</cp:lastModifiedBy>
  <cp:revision>3</cp:revision>
  <cp:lastPrinted>2025-05-30T21:53:00Z</cp:lastPrinted>
  <dcterms:created xsi:type="dcterms:W3CDTF">2026-05-19T08:45:00Z</dcterms:created>
  <dcterms:modified xsi:type="dcterms:W3CDTF">2026-06-16T14:27:00Z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0x010100812A630E961FAB4E8502E640690F7C70</vt:lpwstr>
  </property>
  <property fmtid="{D5CDD505-2E9C-101B-9397-08002B2CF9AE}" pid="3" name="MediaServiceImageTags">
    <vt:lpwstr/>
  </property>
</Properties>
</file>