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6DCC" w14:textId="77777777" w:rsidR="009C2CD3" w:rsidRDefault="009C2CD3" w:rsidP="009C2CD3">
      <w:pPr>
        <w:pStyle w:val="Zhlav"/>
        <w:jc w:val="both"/>
      </w:pPr>
    </w:p>
    <w:p w14:paraId="3EFDF477" w14:textId="77777777" w:rsidR="009C2CD3" w:rsidRDefault="009C2CD3" w:rsidP="009C2CD3">
      <w:pPr>
        <w:pStyle w:val="Zhlav"/>
        <w:jc w:val="center"/>
      </w:pPr>
      <w:r>
        <w:t>PODEPISUJE ŽÁK, odevzdat do 15. 7. 2026</w:t>
      </w:r>
    </w:p>
    <w:p w14:paraId="2C37AD11" w14:textId="77777777" w:rsidR="002171E7" w:rsidRDefault="002171E7"/>
    <w:p w14:paraId="491E28B0" w14:textId="77777777" w:rsidR="00036099" w:rsidRPr="00036099" w:rsidRDefault="00036099" w:rsidP="00036099">
      <w:pPr>
        <w:widowControl w:val="0"/>
        <w:suppressAutoHyphens/>
        <w:overflowPunct/>
        <w:autoSpaceDE/>
        <w:autoSpaceDN/>
        <w:adjustRightInd/>
        <w:spacing w:after="120"/>
        <w:textAlignment w:val="auto"/>
        <w:rPr>
          <w:rFonts w:eastAsia="Calibri"/>
          <w:color w:val="000000"/>
          <w:sz w:val="32"/>
          <w:szCs w:val="32"/>
          <w:lang w:eastAsia="en-US"/>
        </w:rPr>
      </w:pPr>
      <w:r w:rsidRPr="00036099">
        <w:rPr>
          <w:rFonts w:ascii="Calibri" w:eastAsia="Calibri" w:hAnsi="Calibri"/>
          <w:color w:val="00000A"/>
          <w:sz w:val="22"/>
          <w:szCs w:val="22"/>
          <w:lang w:eastAsia="en-US"/>
        </w:rPr>
        <w:t>Vážení žáci, zákonní zástupci,</w:t>
      </w:r>
    </w:p>
    <w:p w14:paraId="250BB291" w14:textId="0E3D9E4F" w:rsidR="00036099" w:rsidRPr="00036099" w:rsidRDefault="00036099" w:rsidP="00036099">
      <w:pPr>
        <w:widowControl w:val="0"/>
        <w:suppressAutoHyphens/>
        <w:overflowPunct/>
        <w:autoSpaceDE/>
        <w:autoSpaceDN/>
        <w:adjustRightInd/>
        <w:spacing w:after="120"/>
        <w:jc w:val="both"/>
        <w:textAlignment w:val="auto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036099">
        <w:rPr>
          <w:rFonts w:ascii="Calibri" w:eastAsia="Calibri" w:hAnsi="Calibri"/>
          <w:color w:val="00000A"/>
          <w:sz w:val="22"/>
          <w:szCs w:val="22"/>
          <w:lang w:eastAsia="en-US"/>
        </w:rPr>
        <w:t>škola o Vás zpracovává informace, které spadají do osobních údajů. Z velké části je toto zpracování uloženo škole zákonem, případně probíhá z důvodu oprávněného zájmu správce (ochrana života a zdraví žáků), a tak je možné i bez Vašeho souhlasu. Rádi</w:t>
      </w:r>
      <w:r>
        <w:rPr>
          <w:rFonts w:ascii="Calibri" w:eastAsia="Calibri" w:hAnsi="Calibri"/>
          <w:color w:val="00000A"/>
          <w:sz w:val="22"/>
          <w:szCs w:val="22"/>
          <w:lang w:eastAsia="en-US"/>
        </w:rPr>
        <w:t xml:space="preserve"> </w:t>
      </w:r>
      <w:r w:rsidRPr="00036099">
        <w:rPr>
          <w:rFonts w:ascii="Calibri" w:eastAsia="Calibri" w:hAnsi="Calibri"/>
          <w:color w:val="00000A"/>
          <w:sz w:val="22"/>
          <w:szCs w:val="22"/>
          <w:lang w:eastAsia="en-US"/>
        </w:rPr>
        <w:t>bychom však měli též možnost pochlubit se naší činností ve formě fotografií a videonahrávek, které mohou být jmenovitě přiřazeny k osobě žáka. Z tohoto důvodu si Vás dovolujeme požádat o</w:t>
      </w:r>
    </w:p>
    <w:p w14:paraId="4CCE3B38" w14:textId="77777777" w:rsidR="00036099" w:rsidRPr="00D16ECA" w:rsidRDefault="00036099" w:rsidP="00036099">
      <w:pPr>
        <w:widowControl w:val="0"/>
        <w:suppressAutoHyphens/>
        <w:overflowPunct/>
        <w:autoSpaceDE/>
        <w:autoSpaceDN/>
        <w:adjustRightInd/>
        <w:spacing w:after="120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1EC2A551" w14:textId="77777777" w:rsidR="00036099" w:rsidRPr="00D16ECA" w:rsidRDefault="00036099" w:rsidP="00036099">
      <w:pPr>
        <w:widowControl w:val="0"/>
        <w:suppressAutoHyphens/>
        <w:overflowPunct/>
        <w:autoSpaceDE/>
        <w:autoSpaceDN/>
        <w:adjustRightInd/>
        <w:spacing w:after="600"/>
        <w:jc w:val="center"/>
        <w:textAlignment w:val="auto"/>
        <w:rPr>
          <w:rFonts w:eastAsia="Calibri"/>
          <w:b/>
          <w:color w:val="000000"/>
          <w:sz w:val="24"/>
          <w:szCs w:val="24"/>
          <w:lang w:eastAsia="en-US"/>
        </w:rPr>
      </w:pPr>
      <w:r w:rsidRPr="00D16ECA">
        <w:rPr>
          <w:rFonts w:ascii="Calibri" w:eastAsia="Calibri" w:hAnsi="Calibri"/>
          <w:b/>
          <w:color w:val="00000A"/>
          <w:sz w:val="24"/>
          <w:szCs w:val="24"/>
          <w:lang w:eastAsia="en-US"/>
        </w:rPr>
        <w:t>SOUHLAS SE ZVEŘEJŇOVÁNÍM OSOBNÍCH ÚDAJŮ ŽÁKA –ŽÁKYNĚ</w:t>
      </w:r>
    </w:p>
    <w:p w14:paraId="2C4CE354" w14:textId="77777777" w:rsidR="00036099" w:rsidRPr="00D16ECA" w:rsidRDefault="00036099" w:rsidP="00036099">
      <w:pPr>
        <w:widowControl w:val="0"/>
        <w:tabs>
          <w:tab w:val="left" w:pos="7797"/>
        </w:tabs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D16ECA">
        <w:rPr>
          <w:rFonts w:ascii="Calibri" w:eastAsia="Calibri" w:hAnsi="Calibri"/>
          <w:b/>
          <w:color w:val="00000A"/>
          <w:sz w:val="24"/>
          <w:szCs w:val="24"/>
          <w:lang w:eastAsia="en-US"/>
        </w:rPr>
        <w:t xml:space="preserve"> </w:t>
      </w:r>
      <w:r w:rsidRPr="00D16ECA">
        <w:rPr>
          <w:rFonts w:ascii="Calibri" w:eastAsia="Calibri" w:hAnsi="Calibri"/>
          <w:color w:val="00000A"/>
          <w:sz w:val="24"/>
          <w:szCs w:val="24"/>
          <w:lang w:eastAsia="en-US"/>
        </w:rPr>
        <w:t>Já</w:t>
      </w:r>
      <w:r w:rsidRPr="00583EBA">
        <w:rPr>
          <w:rFonts w:ascii="Calibri" w:eastAsia="Calibri" w:hAnsi="Calibri"/>
          <w:color w:val="00000A"/>
          <w:sz w:val="16"/>
          <w:szCs w:val="16"/>
          <w:lang w:eastAsia="en-US"/>
        </w:rPr>
        <w:t xml:space="preserve">, </w:t>
      </w:r>
      <w:r>
        <w:rPr>
          <w:rFonts w:ascii="Calibri" w:eastAsia="Calibri" w:hAnsi="Calibri"/>
          <w:color w:val="00000A"/>
          <w:sz w:val="16"/>
          <w:szCs w:val="16"/>
          <w:lang w:eastAsia="en-US"/>
        </w:rPr>
        <w:t>(</w:t>
      </w:r>
      <w:r w:rsidRPr="00583EBA">
        <w:rPr>
          <w:rFonts w:ascii="Calibri" w:eastAsia="Calibri" w:hAnsi="Calibri"/>
          <w:color w:val="00000A"/>
          <w:sz w:val="16"/>
          <w:szCs w:val="16"/>
          <w:lang w:eastAsia="en-US"/>
        </w:rPr>
        <w:t>jméno žáka</w:t>
      </w:r>
      <w:r>
        <w:rPr>
          <w:rFonts w:ascii="Calibri" w:eastAsia="Calibri" w:hAnsi="Calibri"/>
          <w:color w:val="00000A"/>
          <w:sz w:val="16"/>
          <w:szCs w:val="16"/>
          <w:lang w:eastAsia="en-US"/>
        </w:rPr>
        <w:t>)</w:t>
      </w:r>
      <w:r w:rsidRPr="00583EBA">
        <w:rPr>
          <w:rFonts w:ascii="Calibri" w:eastAsia="Calibri" w:hAnsi="Calibri"/>
          <w:color w:val="00000A"/>
          <w:sz w:val="16"/>
          <w:szCs w:val="16"/>
          <w:lang w:eastAsia="en-US"/>
        </w:rPr>
        <w:t xml:space="preserve">  </w:t>
      </w:r>
      <w:r>
        <w:rPr>
          <w:rFonts w:ascii="Calibri" w:eastAsia="Calibri" w:hAnsi="Calibri"/>
          <w:color w:val="00000A"/>
          <w:sz w:val="16"/>
          <w:szCs w:val="16"/>
          <w:lang w:eastAsia="en-US"/>
        </w:rPr>
        <w:t>……………………………………………………………………………………………………</w:t>
      </w:r>
      <w:proofErr w:type="gramStart"/>
      <w:r>
        <w:rPr>
          <w:rFonts w:ascii="Calibri" w:eastAsia="Calibri" w:hAnsi="Calibri"/>
          <w:color w:val="00000A"/>
          <w:sz w:val="16"/>
          <w:szCs w:val="16"/>
          <w:lang w:eastAsia="en-US"/>
        </w:rPr>
        <w:t>…….</w:t>
      </w:r>
      <w:proofErr w:type="gramEnd"/>
      <w:r>
        <w:rPr>
          <w:rFonts w:ascii="Calibri" w:eastAsia="Calibri" w:hAnsi="Calibri"/>
          <w:color w:val="00000A"/>
          <w:sz w:val="16"/>
          <w:szCs w:val="16"/>
          <w:lang w:eastAsia="en-US"/>
        </w:rPr>
        <w:t>.</w:t>
      </w:r>
      <w:r w:rsidRPr="00D16ECA">
        <w:rPr>
          <w:rFonts w:ascii="Calibri" w:eastAsia="Calibri" w:hAnsi="Calibri"/>
          <w:color w:val="00000A"/>
          <w:sz w:val="24"/>
          <w:szCs w:val="24"/>
          <w:lang w:eastAsia="en-US"/>
        </w:rPr>
        <w:t xml:space="preserve">, svým podpisem stvrzuji, že v souladu s nařízením evropského parlamentu a rady EU 2016/679 </w:t>
      </w:r>
      <w:r w:rsidRPr="00D16ECA">
        <w:rPr>
          <w:rFonts w:ascii="Calibri" w:eastAsia="Calibri" w:hAnsi="Calibri" w:cs="Arial"/>
          <w:color w:val="00000A"/>
          <w:sz w:val="24"/>
          <w:szCs w:val="24"/>
          <w:lang w:eastAsia="en-US"/>
        </w:rPr>
        <w:t>ze dne 27. dubna 2016 („GDPR“) a zákona č. 89/2012 Sb., Občanský zákoník, prohlašuji, že</w:t>
      </w:r>
    </w:p>
    <w:p w14:paraId="1CB9CB42" w14:textId="77777777" w:rsidR="00036099" w:rsidRDefault="00036099" w:rsidP="00036099">
      <w:pPr>
        <w:widowControl w:val="0"/>
        <w:suppressAutoHyphens/>
        <w:overflowPunct/>
        <w:autoSpaceDE/>
        <w:autoSpaceDN/>
        <w:adjustRightInd/>
        <w:spacing w:before="240" w:after="240"/>
        <w:jc w:val="center"/>
        <w:textAlignment w:val="auto"/>
        <w:rPr>
          <w:rFonts w:ascii="Calibri" w:eastAsia="Calibri" w:hAnsi="Calibri"/>
          <w:color w:val="00000A"/>
          <w:sz w:val="16"/>
          <w:szCs w:val="16"/>
          <w:lang w:eastAsia="en-US"/>
        </w:rPr>
      </w:pPr>
      <w:r w:rsidRPr="00D16ECA">
        <w:rPr>
          <w:rFonts w:eastAsia="Calibri"/>
          <w:noProof/>
          <w:color w:val="00000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584C7" wp14:editId="4F73AC58">
                <wp:simplePos x="0" y="0"/>
                <wp:positionH relativeFrom="column">
                  <wp:posOffset>1657985</wp:posOffset>
                </wp:positionH>
                <wp:positionV relativeFrom="paragraph">
                  <wp:posOffset>157480</wp:posOffset>
                </wp:positionV>
                <wp:extent cx="153670" cy="153670"/>
                <wp:effectExtent l="7620" t="13970" r="10160" b="13335"/>
                <wp:wrapNone/>
                <wp:docPr id="1338861296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E87BF" id="Obdélník 2" o:spid="_x0000_s1026" style="position:absolute;margin-left:130.55pt;margin-top:12.4pt;width:12.1pt;height:12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">
                <v:stroke joinstyle="round"/>
              </v:rect>
            </w:pict>
          </mc:Fallback>
        </mc:AlternateContent>
      </w:r>
      <w:r w:rsidRPr="00D16ECA">
        <w:rPr>
          <w:rFonts w:ascii="Calibri" w:eastAsia="Calibri" w:hAnsi="Calibri"/>
          <w:b/>
          <w:color w:val="00000A"/>
          <w:sz w:val="24"/>
          <w:szCs w:val="24"/>
          <w:lang w:eastAsia="en-US"/>
        </w:rPr>
        <w:t xml:space="preserve">SOUHLASÍM </w:t>
      </w:r>
      <w:r w:rsidRPr="00D16ECA">
        <w:rPr>
          <w:rFonts w:ascii="Calibri" w:eastAsia="Calibri" w:hAnsi="Calibri"/>
          <w:color w:val="00000A"/>
          <w:sz w:val="16"/>
          <w:szCs w:val="16"/>
          <w:lang w:eastAsia="en-US"/>
        </w:rPr>
        <w:t>(prosím zaškrtněte)</w:t>
      </w:r>
    </w:p>
    <w:p w14:paraId="1EB7703B" w14:textId="77777777" w:rsidR="00036099" w:rsidRPr="00D16ECA" w:rsidRDefault="00036099" w:rsidP="00036099">
      <w:pPr>
        <w:widowControl w:val="0"/>
        <w:suppressAutoHyphens/>
        <w:overflowPunct/>
        <w:autoSpaceDE/>
        <w:autoSpaceDN/>
        <w:adjustRightInd/>
        <w:spacing w:before="240" w:after="240"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D16ECA">
        <w:rPr>
          <w:rFonts w:ascii="Calibri" w:eastAsia="Calibri" w:hAnsi="Calibri"/>
          <w:b/>
          <w:color w:val="00000A"/>
          <w:sz w:val="24"/>
          <w:szCs w:val="24"/>
          <w:lang w:eastAsia="en-US"/>
        </w:rPr>
        <w:br/>
      </w:r>
      <w:r w:rsidRPr="00D16ECA">
        <w:rPr>
          <w:rFonts w:ascii="Calibri" w:eastAsia="Calibri" w:hAnsi="Calibri"/>
          <w:color w:val="00000A"/>
          <w:sz w:val="24"/>
          <w:szCs w:val="24"/>
          <w:lang w:eastAsia="en-US"/>
        </w:rPr>
        <w:t>s tím, aby fotografie a videonahrávky žáka-žákyně pořízené ve škole a na mimoškolních akcích organizovaných školou byly zveřejňovány v rámci propagace školy. Zmíněné materiály mohou být zveřejňovány:</w:t>
      </w:r>
    </w:p>
    <w:p w14:paraId="7E594552" w14:textId="77777777" w:rsidR="00036099" w:rsidRPr="00D16ECA" w:rsidRDefault="00036099" w:rsidP="00036099">
      <w:pPr>
        <w:widowControl w:val="0"/>
        <w:numPr>
          <w:ilvl w:val="0"/>
          <w:numId w:val="1"/>
        </w:numPr>
        <w:suppressAutoHyphens/>
        <w:overflowPunct/>
        <w:autoSpaceDE/>
        <w:autoSpaceDN/>
        <w:adjustRightInd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D16ECA">
        <w:rPr>
          <w:rFonts w:ascii="Calibri" w:eastAsia="Calibri" w:hAnsi="Calibri"/>
          <w:color w:val="00000A"/>
          <w:sz w:val="24"/>
          <w:szCs w:val="24"/>
          <w:lang w:eastAsia="en-US"/>
        </w:rPr>
        <w:t>v prostorách školy,</w:t>
      </w:r>
    </w:p>
    <w:p w14:paraId="41C55C57" w14:textId="77777777" w:rsidR="00036099" w:rsidRPr="00D16ECA" w:rsidRDefault="00036099" w:rsidP="00036099">
      <w:pPr>
        <w:widowControl w:val="0"/>
        <w:numPr>
          <w:ilvl w:val="0"/>
          <w:numId w:val="1"/>
        </w:numPr>
        <w:suppressAutoHyphens/>
        <w:overflowPunct/>
        <w:autoSpaceDE/>
        <w:autoSpaceDN/>
        <w:adjustRightInd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D16ECA">
        <w:rPr>
          <w:rFonts w:ascii="Calibri" w:eastAsia="Calibri" w:hAnsi="Calibri"/>
          <w:color w:val="00000A"/>
          <w:sz w:val="24"/>
          <w:szCs w:val="24"/>
          <w:lang w:eastAsia="en-US"/>
        </w:rPr>
        <w:t>v propagačních materiálech školy,</w:t>
      </w:r>
    </w:p>
    <w:p w14:paraId="4B7451B1" w14:textId="77777777" w:rsidR="00036099" w:rsidRPr="00D16ECA" w:rsidRDefault="00036099" w:rsidP="00036099">
      <w:pPr>
        <w:widowControl w:val="0"/>
        <w:numPr>
          <w:ilvl w:val="0"/>
          <w:numId w:val="1"/>
        </w:numPr>
        <w:suppressAutoHyphens/>
        <w:overflowPunct/>
        <w:autoSpaceDE/>
        <w:autoSpaceDN/>
        <w:adjustRightInd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D16ECA">
        <w:rPr>
          <w:rFonts w:ascii="Calibri" w:eastAsia="Calibri" w:hAnsi="Calibri"/>
          <w:color w:val="00000A"/>
          <w:sz w:val="24"/>
          <w:szCs w:val="24"/>
          <w:lang w:eastAsia="en-US"/>
        </w:rPr>
        <w:t>na webu školy (www.oaslany.cz),</w:t>
      </w:r>
    </w:p>
    <w:p w14:paraId="486ED635" w14:textId="77777777" w:rsidR="00036099" w:rsidRPr="00D16ECA" w:rsidRDefault="00036099" w:rsidP="00036099">
      <w:pPr>
        <w:widowControl w:val="0"/>
        <w:numPr>
          <w:ilvl w:val="0"/>
          <w:numId w:val="1"/>
        </w:numPr>
        <w:suppressAutoHyphens/>
        <w:overflowPunct/>
        <w:autoSpaceDE/>
        <w:autoSpaceDN/>
        <w:adjustRightInd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D16ECA">
        <w:rPr>
          <w:rFonts w:ascii="Calibri" w:eastAsia="Calibri" w:hAnsi="Calibri"/>
          <w:color w:val="00000A"/>
          <w:sz w:val="24"/>
          <w:szCs w:val="24"/>
          <w:lang w:eastAsia="en-US"/>
        </w:rPr>
        <w:t>na facebookové stránce školy (</w:t>
      </w:r>
      <w:r w:rsidRPr="00D16ECA">
        <w:rPr>
          <w:rFonts w:ascii="Calibri" w:eastAsia="Calibri" w:hAnsi="Calibri"/>
          <w:color w:val="000000"/>
          <w:sz w:val="24"/>
          <w:szCs w:val="24"/>
          <w:lang w:eastAsia="en-US"/>
        </w:rPr>
        <w:t>www.facebook.com/</w:t>
      </w:r>
      <w:proofErr w:type="spellStart"/>
      <w:r w:rsidRPr="00D16ECA">
        <w:rPr>
          <w:rFonts w:ascii="Calibri" w:eastAsia="Calibri" w:hAnsi="Calibri"/>
          <w:color w:val="000000"/>
          <w:sz w:val="24"/>
          <w:szCs w:val="24"/>
          <w:lang w:eastAsia="en-US"/>
        </w:rPr>
        <w:t>oaslany</w:t>
      </w:r>
      <w:proofErr w:type="spellEnd"/>
      <w:r w:rsidRPr="00D16ECA">
        <w:rPr>
          <w:rFonts w:ascii="Calibri" w:eastAsia="Calibri" w:hAnsi="Calibri"/>
          <w:color w:val="00000A"/>
          <w:sz w:val="24"/>
          <w:szCs w:val="24"/>
          <w:lang w:eastAsia="en-US"/>
        </w:rPr>
        <w:t>)</w:t>
      </w:r>
    </w:p>
    <w:p w14:paraId="5F1C801A" w14:textId="77777777" w:rsidR="00036099" w:rsidRPr="00D16ECA" w:rsidRDefault="00036099" w:rsidP="00036099">
      <w:pPr>
        <w:widowControl w:val="0"/>
        <w:numPr>
          <w:ilvl w:val="0"/>
          <w:numId w:val="1"/>
        </w:numPr>
        <w:suppressAutoHyphens/>
        <w:overflowPunct/>
        <w:autoSpaceDE/>
        <w:autoSpaceDN/>
        <w:adjustRightInd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D16ECA">
        <w:rPr>
          <w:rFonts w:ascii="Calibri" w:eastAsia="Calibri" w:hAnsi="Calibri"/>
          <w:color w:val="00000A"/>
          <w:sz w:val="24"/>
          <w:szCs w:val="24"/>
          <w:lang w:eastAsia="en-US"/>
        </w:rPr>
        <w:t>v článcích v tisku a na internetu.</w:t>
      </w:r>
    </w:p>
    <w:p w14:paraId="636B3EE8" w14:textId="77777777" w:rsidR="00036099" w:rsidRPr="00D16ECA" w:rsidRDefault="00036099" w:rsidP="00036099">
      <w:pPr>
        <w:widowControl w:val="0"/>
        <w:suppressAutoHyphens/>
        <w:overflowPunct/>
        <w:autoSpaceDE/>
        <w:autoSpaceDN/>
        <w:adjustRightInd/>
        <w:spacing w:before="240" w:after="200" w:line="276" w:lineRule="auto"/>
        <w:jc w:val="both"/>
        <w:textAlignment w:val="auto"/>
        <w:rPr>
          <w:rFonts w:ascii="Calibri" w:eastAsia="Calibri" w:hAnsi="Calibri" w:cs="font1274"/>
          <w:sz w:val="22"/>
          <w:szCs w:val="22"/>
          <w:lang w:eastAsia="en-US"/>
        </w:rPr>
      </w:pPr>
      <w:r w:rsidRPr="00D16ECA">
        <w:rPr>
          <w:rFonts w:ascii="Calibri" w:eastAsia="Calibri" w:hAnsi="Calibri" w:cs="Arial"/>
          <w:sz w:val="24"/>
          <w:szCs w:val="24"/>
          <w:lang w:eastAsia="en-US"/>
        </w:rPr>
        <w:t xml:space="preserve">Správcem osobních údajů je Obchodní akademie Dr. Edvarda Beneše, Slaný, IČ: 61894354, pověřencem pro ochranu osobních údajů </w:t>
      </w:r>
      <w:r>
        <w:rPr>
          <w:rFonts w:ascii="Calibri" w:eastAsia="Calibri" w:hAnsi="Calibri" w:cs="Arial"/>
          <w:sz w:val="24"/>
          <w:szCs w:val="24"/>
          <w:lang w:eastAsia="en-US"/>
        </w:rPr>
        <w:t>Mgr. Adam Nosál.</w:t>
      </w:r>
      <w:r w:rsidRPr="00D16ECA">
        <w:rPr>
          <w:rFonts w:ascii="Calibri" w:eastAsia="Calibri" w:hAnsi="Calibri" w:cs="Arial"/>
          <w:sz w:val="24"/>
          <w:szCs w:val="24"/>
          <w:lang w:eastAsia="en-US"/>
        </w:rPr>
        <w:t xml:space="preserve"> Veškeré náležitosti týkající se osobních údajů vyřizuje sekretariát, resp. vedení školy, případně je možné se též obracet na pověřence na adrese</w:t>
      </w:r>
      <w:r w:rsidRPr="00C32524">
        <w:rPr>
          <w:rFonts w:cstheme="minorHAnsi"/>
          <w:color w:val="000000"/>
          <w:sz w:val="24"/>
          <w:szCs w:val="24"/>
        </w:rPr>
        <w:t xml:space="preserve"> </w:t>
      </w:r>
      <w:r w:rsidRPr="007935FC">
        <w:rPr>
          <w:rFonts w:asciiTheme="minorHAnsi" w:hAnsiTheme="minorHAnsi" w:cstheme="minorHAnsi"/>
          <w:color w:val="000000"/>
          <w:sz w:val="24"/>
          <w:szCs w:val="24"/>
        </w:rPr>
        <w:t>Adam.Nosal@seznam.cz</w:t>
      </w:r>
      <w:r w:rsidRPr="00D16ECA">
        <w:rPr>
          <w:rFonts w:ascii="Calibri" w:eastAsia="Calibri" w:hAnsi="Calibri" w:cs="Arial"/>
          <w:sz w:val="24"/>
          <w:szCs w:val="24"/>
          <w:lang w:eastAsia="en-US"/>
        </w:rPr>
        <w:t>. Jakýkoliv požadavek je nutné předat písemně, přičemž stanovená lhůta na jeho vyřízení je 30 dní.</w:t>
      </w:r>
    </w:p>
    <w:p w14:paraId="245945D7" w14:textId="77777777" w:rsidR="00036099" w:rsidRPr="00D16ECA" w:rsidRDefault="00036099" w:rsidP="00036099">
      <w:pPr>
        <w:widowControl w:val="0"/>
        <w:suppressAutoHyphens/>
        <w:overflowPunct/>
        <w:autoSpaceDE/>
        <w:autoSpaceDN/>
        <w:adjustRightInd/>
        <w:spacing w:before="240" w:after="200" w:line="276" w:lineRule="auto"/>
        <w:textAlignment w:val="auto"/>
        <w:rPr>
          <w:rFonts w:ascii="Calibri" w:eastAsia="Calibri" w:hAnsi="Calibri" w:cs="font1274"/>
          <w:sz w:val="22"/>
          <w:szCs w:val="22"/>
          <w:lang w:eastAsia="en-US"/>
        </w:rPr>
      </w:pPr>
      <w:r w:rsidRPr="00D16ECA">
        <w:rPr>
          <w:rFonts w:ascii="Calibri" w:eastAsia="Calibri" w:hAnsi="Calibri" w:cs="Arial"/>
          <w:sz w:val="24"/>
          <w:szCs w:val="24"/>
          <w:lang w:eastAsia="en-US"/>
        </w:rPr>
        <w:t>Udělený souhlas je možno kdykoliv a bez udání důvodu odvolat.</w:t>
      </w:r>
    </w:p>
    <w:p w14:paraId="0FD910BD" w14:textId="77777777" w:rsidR="00036099" w:rsidRPr="00D16ECA" w:rsidRDefault="00036099" w:rsidP="00036099">
      <w:pPr>
        <w:widowControl w:val="0"/>
        <w:suppressAutoHyphens/>
        <w:overflowPunct/>
        <w:autoSpaceDE/>
        <w:autoSpaceDN/>
        <w:adjustRightInd/>
        <w:spacing w:before="240" w:after="200" w:line="276" w:lineRule="auto"/>
        <w:textAlignment w:val="auto"/>
        <w:rPr>
          <w:rFonts w:ascii="Calibri" w:eastAsia="Calibri" w:hAnsi="Calibri" w:cs="font1274"/>
          <w:sz w:val="22"/>
          <w:szCs w:val="22"/>
          <w:lang w:eastAsia="en-US"/>
        </w:rPr>
      </w:pPr>
      <w:r w:rsidRPr="00D16ECA">
        <w:rPr>
          <w:rFonts w:ascii="Calibri" w:eastAsia="Calibri" w:hAnsi="Calibri" w:cs="Arial"/>
          <w:sz w:val="24"/>
          <w:szCs w:val="24"/>
          <w:lang w:eastAsia="en-US"/>
        </w:rPr>
        <w:t>Dále máte kromě výše uvedeného právo:</w:t>
      </w:r>
    </w:p>
    <w:p w14:paraId="1563EF04" w14:textId="77777777" w:rsidR="00036099" w:rsidRPr="009C2CD3" w:rsidRDefault="00036099" w:rsidP="009C2CD3">
      <w:pPr>
        <w:widowControl w:val="0"/>
        <w:numPr>
          <w:ilvl w:val="0"/>
          <w:numId w:val="1"/>
        </w:numPr>
        <w:suppressAutoHyphens/>
        <w:overflowPunct/>
        <w:autoSpaceDE/>
        <w:autoSpaceDN/>
        <w:adjustRightInd/>
        <w:textAlignment w:val="auto"/>
        <w:rPr>
          <w:rFonts w:ascii="Calibri" w:eastAsia="Calibri" w:hAnsi="Calibri"/>
          <w:color w:val="00000A"/>
          <w:sz w:val="24"/>
          <w:szCs w:val="24"/>
          <w:lang w:eastAsia="en-US"/>
        </w:rPr>
      </w:pPr>
      <w:r w:rsidRPr="009C2CD3">
        <w:rPr>
          <w:rFonts w:ascii="Calibri" w:eastAsia="Calibri" w:hAnsi="Calibri"/>
          <w:color w:val="00000A"/>
          <w:sz w:val="24"/>
          <w:szCs w:val="24"/>
          <w:lang w:eastAsia="en-US"/>
        </w:rPr>
        <w:t>Požadovat přístup ke zpracovávaným údajům dle článku 15 GDPR</w:t>
      </w:r>
    </w:p>
    <w:p w14:paraId="35D52374" w14:textId="77777777" w:rsidR="00036099" w:rsidRPr="009C2CD3" w:rsidRDefault="00036099" w:rsidP="009C2CD3">
      <w:pPr>
        <w:widowControl w:val="0"/>
        <w:numPr>
          <w:ilvl w:val="0"/>
          <w:numId w:val="1"/>
        </w:numPr>
        <w:suppressAutoHyphens/>
        <w:overflowPunct/>
        <w:autoSpaceDE/>
        <w:autoSpaceDN/>
        <w:adjustRightInd/>
        <w:textAlignment w:val="auto"/>
        <w:rPr>
          <w:rFonts w:ascii="Calibri" w:eastAsia="Calibri" w:hAnsi="Calibri"/>
          <w:color w:val="00000A"/>
          <w:sz w:val="24"/>
          <w:szCs w:val="24"/>
          <w:lang w:eastAsia="en-US"/>
        </w:rPr>
      </w:pPr>
      <w:r w:rsidRPr="009C2CD3">
        <w:rPr>
          <w:rFonts w:ascii="Calibri" w:eastAsia="Calibri" w:hAnsi="Calibri"/>
          <w:color w:val="00000A"/>
          <w:sz w:val="24"/>
          <w:szCs w:val="24"/>
          <w:lang w:eastAsia="en-US"/>
        </w:rPr>
        <w:t>Požadovat omezení zpracovávání údajů dle článku 18 GDPR</w:t>
      </w:r>
    </w:p>
    <w:p w14:paraId="4CBDD90E" w14:textId="77777777" w:rsidR="00036099" w:rsidRPr="009C2CD3" w:rsidRDefault="00036099" w:rsidP="009C2CD3">
      <w:pPr>
        <w:widowControl w:val="0"/>
        <w:numPr>
          <w:ilvl w:val="0"/>
          <w:numId w:val="1"/>
        </w:numPr>
        <w:suppressAutoHyphens/>
        <w:overflowPunct/>
        <w:autoSpaceDE/>
        <w:autoSpaceDN/>
        <w:adjustRightInd/>
        <w:textAlignment w:val="auto"/>
        <w:rPr>
          <w:rFonts w:ascii="Calibri" w:eastAsia="Calibri" w:hAnsi="Calibri"/>
          <w:color w:val="00000A"/>
          <w:sz w:val="24"/>
          <w:szCs w:val="24"/>
          <w:lang w:eastAsia="en-US"/>
        </w:rPr>
      </w:pPr>
      <w:r w:rsidRPr="009C2CD3">
        <w:rPr>
          <w:rFonts w:ascii="Calibri" w:eastAsia="Calibri" w:hAnsi="Calibri"/>
          <w:color w:val="00000A"/>
          <w:sz w:val="24"/>
          <w:szCs w:val="24"/>
          <w:lang w:eastAsia="en-US"/>
        </w:rPr>
        <w:t>Požadovat výmaz osobních údajů dle článku 17 GDPR</w:t>
      </w:r>
    </w:p>
    <w:p w14:paraId="2A3CC59B" w14:textId="77777777" w:rsidR="00036099" w:rsidRDefault="00036099" w:rsidP="00356086">
      <w:pPr>
        <w:widowControl w:val="0"/>
        <w:suppressAutoHyphens/>
        <w:overflowPunct/>
        <w:autoSpaceDE/>
        <w:autoSpaceDN/>
        <w:adjustRightInd/>
        <w:spacing w:before="240" w:after="200" w:line="276" w:lineRule="auto"/>
        <w:textAlignment w:val="auto"/>
        <w:rPr>
          <w:rFonts w:ascii="Calibri" w:eastAsia="Calibri" w:hAnsi="Calibri"/>
          <w:b/>
          <w:color w:val="00000A"/>
          <w:sz w:val="24"/>
          <w:szCs w:val="24"/>
          <w:lang w:eastAsia="en-US"/>
        </w:rPr>
      </w:pPr>
      <w:r w:rsidRPr="00D16ECA">
        <w:rPr>
          <w:rFonts w:ascii="Calibri" w:eastAsia="Calibri" w:hAnsi="Calibri"/>
          <w:b/>
          <w:color w:val="00000A"/>
          <w:sz w:val="24"/>
          <w:szCs w:val="24"/>
          <w:lang w:eastAsia="en-US"/>
        </w:rPr>
        <w:t>Datum, podpis (v případě žáka mladšího 15 let zákonného zástupce)</w:t>
      </w:r>
      <w:r>
        <w:rPr>
          <w:rFonts w:ascii="Calibri" w:eastAsia="Calibri" w:hAnsi="Calibri"/>
          <w:b/>
          <w:color w:val="00000A"/>
          <w:sz w:val="24"/>
          <w:szCs w:val="24"/>
          <w:lang w:eastAsia="en-US"/>
        </w:rPr>
        <w:t>:</w:t>
      </w:r>
    </w:p>
    <w:p w14:paraId="271F12E6" w14:textId="1DAF50FF" w:rsidR="00356086" w:rsidRPr="00356086" w:rsidRDefault="00356086" w:rsidP="00356086">
      <w:pPr>
        <w:widowControl w:val="0"/>
        <w:suppressAutoHyphens/>
        <w:overflowPunct/>
        <w:autoSpaceDE/>
        <w:autoSpaceDN/>
        <w:adjustRightInd/>
        <w:spacing w:before="240" w:after="200" w:line="276" w:lineRule="auto"/>
        <w:textAlignment w:val="auto"/>
        <w:rPr>
          <w:rFonts w:ascii="Calibri" w:eastAsia="Calibri" w:hAnsi="Calibri"/>
          <w:bCs/>
          <w:color w:val="00000A"/>
          <w:sz w:val="24"/>
          <w:szCs w:val="24"/>
          <w:lang w:eastAsia="en-US"/>
        </w:rPr>
      </w:pPr>
      <w:r w:rsidRPr="00356086">
        <w:rPr>
          <w:rFonts w:ascii="Calibri" w:eastAsia="Calibri" w:hAnsi="Calibri"/>
          <w:bCs/>
          <w:color w:val="00000A"/>
          <w:sz w:val="24"/>
          <w:szCs w:val="24"/>
          <w:lang w:eastAsia="en-US"/>
        </w:rPr>
        <w:t>______________________________________</w:t>
      </w:r>
    </w:p>
    <w:p w14:paraId="67051E33" w14:textId="04F327BF" w:rsidR="00F51ECD" w:rsidRDefault="00F51ECD" w:rsidP="00551E7F">
      <w:pPr>
        <w:overflowPunct/>
        <w:autoSpaceDE/>
        <w:autoSpaceDN/>
        <w:adjustRightInd/>
        <w:spacing w:line="480" w:lineRule="auto"/>
        <w:textAlignment w:val="auto"/>
        <w:rPr>
          <w:rFonts w:ascii="Calibri" w:hAnsi="Calibri"/>
          <w:b/>
          <w:sz w:val="24"/>
          <w:szCs w:val="24"/>
          <w:u w:val="single"/>
        </w:rPr>
      </w:pPr>
    </w:p>
    <w:sectPr w:rsidR="00F51ECD" w:rsidSect="002171E7">
      <w:headerReference w:type="default" r:id="rId11"/>
      <w:pgSz w:w="11906" w:h="16838"/>
      <w:pgMar w:top="1276" w:right="1417" w:bottom="56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3789" w14:textId="77777777" w:rsidR="00BF7B93" w:rsidRDefault="00BF7B93" w:rsidP="000D71DF">
      <w:r>
        <w:separator/>
      </w:r>
    </w:p>
  </w:endnote>
  <w:endnote w:type="continuationSeparator" w:id="0">
    <w:p w14:paraId="49DCA384" w14:textId="77777777" w:rsidR="00BF7B93" w:rsidRDefault="00BF7B93" w:rsidP="000D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274">
    <w:altName w:val="MV Boli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B775" w14:textId="77777777" w:rsidR="00BF7B93" w:rsidRDefault="00BF7B93" w:rsidP="000D71DF">
      <w:r>
        <w:separator/>
      </w:r>
    </w:p>
  </w:footnote>
  <w:footnote w:type="continuationSeparator" w:id="0">
    <w:p w14:paraId="2F8901FE" w14:textId="77777777" w:rsidR="00BF7B93" w:rsidRDefault="00BF7B93" w:rsidP="000D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E605" w14:textId="77777777" w:rsidR="002171E7" w:rsidRDefault="004436D8" w:rsidP="000D71DF">
    <w:pPr>
      <w:pStyle w:val="Zhlav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529D7" wp14:editId="6CB3197E">
              <wp:simplePos x="0" y="0"/>
              <wp:positionH relativeFrom="margin">
                <wp:posOffset>3281680</wp:posOffset>
              </wp:positionH>
              <wp:positionV relativeFrom="paragraph">
                <wp:posOffset>83820</wp:posOffset>
              </wp:positionV>
              <wp:extent cx="2495550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483EAA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4998B9E7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529D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58.4pt;margin-top:6.6pt;width:196.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" fillcolor="white [3201]" stroked="f" strokeweight=".5pt">
              <v:textbox>
                <w:txbxContent>
                  <w:p w14:paraId="17483EAA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4998B9E7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164D"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60B6BE" wp14:editId="3654D2AF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FBBDF1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A126BB">
      <w:rPr>
        <w:noProof/>
      </w:rPr>
      <w:drawing>
        <wp:inline distT="0" distB="0" distL="0" distR="0" wp14:anchorId="5B0A8A89" wp14:editId="3E7183FC">
          <wp:extent cx="2170706" cy="651547"/>
          <wp:effectExtent l="0" t="0" r="1270" b="0"/>
          <wp:docPr id="1125189707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809399054">
    <w:abstractNumId w:val="0"/>
  </w:num>
  <w:num w:numId="2" w16cid:durableId="119569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87"/>
    <w:rsid w:val="00002EC5"/>
    <w:rsid w:val="000036BB"/>
    <w:rsid w:val="00004E87"/>
    <w:rsid w:val="000228A9"/>
    <w:rsid w:val="00024A36"/>
    <w:rsid w:val="00036099"/>
    <w:rsid w:val="00055CB2"/>
    <w:rsid w:val="000571BD"/>
    <w:rsid w:val="00065963"/>
    <w:rsid w:val="00077159"/>
    <w:rsid w:val="00097017"/>
    <w:rsid w:val="000A0B93"/>
    <w:rsid w:val="000D71DF"/>
    <w:rsid w:val="000E5CED"/>
    <w:rsid w:val="00103949"/>
    <w:rsid w:val="00105AA8"/>
    <w:rsid w:val="00130287"/>
    <w:rsid w:val="0015526A"/>
    <w:rsid w:val="001767EB"/>
    <w:rsid w:val="001968C6"/>
    <w:rsid w:val="00196A6F"/>
    <w:rsid w:val="001B4AE9"/>
    <w:rsid w:val="001B7D3F"/>
    <w:rsid w:val="001C020E"/>
    <w:rsid w:val="001E3CCF"/>
    <w:rsid w:val="00200E6B"/>
    <w:rsid w:val="002171E7"/>
    <w:rsid w:val="0023242D"/>
    <w:rsid w:val="0024082C"/>
    <w:rsid w:val="00243DBC"/>
    <w:rsid w:val="0028020F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56086"/>
    <w:rsid w:val="00370E54"/>
    <w:rsid w:val="0037460D"/>
    <w:rsid w:val="00386580"/>
    <w:rsid w:val="00395390"/>
    <w:rsid w:val="003A7066"/>
    <w:rsid w:val="003B7206"/>
    <w:rsid w:val="003D4343"/>
    <w:rsid w:val="003D770C"/>
    <w:rsid w:val="003F5326"/>
    <w:rsid w:val="004040F6"/>
    <w:rsid w:val="00406809"/>
    <w:rsid w:val="00415CE2"/>
    <w:rsid w:val="00426ABD"/>
    <w:rsid w:val="00431AFA"/>
    <w:rsid w:val="00432626"/>
    <w:rsid w:val="00442A4C"/>
    <w:rsid w:val="004436D8"/>
    <w:rsid w:val="00446389"/>
    <w:rsid w:val="00452EFA"/>
    <w:rsid w:val="004A4CA5"/>
    <w:rsid w:val="004B016C"/>
    <w:rsid w:val="004B3AF5"/>
    <w:rsid w:val="00522BAB"/>
    <w:rsid w:val="005323F8"/>
    <w:rsid w:val="00532C2E"/>
    <w:rsid w:val="00543591"/>
    <w:rsid w:val="00547588"/>
    <w:rsid w:val="00551E7F"/>
    <w:rsid w:val="00583EBA"/>
    <w:rsid w:val="00595330"/>
    <w:rsid w:val="005A3E46"/>
    <w:rsid w:val="005E5F5D"/>
    <w:rsid w:val="005F1938"/>
    <w:rsid w:val="00626949"/>
    <w:rsid w:val="00632857"/>
    <w:rsid w:val="0066164D"/>
    <w:rsid w:val="0066699C"/>
    <w:rsid w:val="00674FBC"/>
    <w:rsid w:val="00690C14"/>
    <w:rsid w:val="00692443"/>
    <w:rsid w:val="00696A67"/>
    <w:rsid w:val="006B1F72"/>
    <w:rsid w:val="006C6618"/>
    <w:rsid w:val="00710A29"/>
    <w:rsid w:val="00714CFF"/>
    <w:rsid w:val="007344CF"/>
    <w:rsid w:val="00760860"/>
    <w:rsid w:val="00770F76"/>
    <w:rsid w:val="00786B41"/>
    <w:rsid w:val="00790E19"/>
    <w:rsid w:val="00791AFD"/>
    <w:rsid w:val="007935FC"/>
    <w:rsid w:val="007D4F61"/>
    <w:rsid w:val="007D6F6D"/>
    <w:rsid w:val="007F0A88"/>
    <w:rsid w:val="007F7521"/>
    <w:rsid w:val="00814916"/>
    <w:rsid w:val="0082392D"/>
    <w:rsid w:val="00860AA4"/>
    <w:rsid w:val="00871B75"/>
    <w:rsid w:val="00880638"/>
    <w:rsid w:val="008944FA"/>
    <w:rsid w:val="008A3048"/>
    <w:rsid w:val="008B74EA"/>
    <w:rsid w:val="008C4776"/>
    <w:rsid w:val="008D2DB6"/>
    <w:rsid w:val="008D661A"/>
    <w:rsid w:val="00915BD7"/>
    <w:rsid w:val="00921E21"/>
    <w:rsid w:val="0092213F"/>
    <w:rsid w:val="00943970"/>
    <w:rsid w:val="009800F3"/>
    <w:rsid w:val="009852D7"/>
    <w:rsid w:val="00985C36"/>
    <w:rsid w:val="009910B6"/>
    <w:rsid w:val="009C2CD3"/>
    <w:rsid w:val="009E546E"/>
    <w:rsid w:val="009F1F1A"/>
    <w:rsid w:val="00A055D1"/>
    <w:rsid w:val="00A05B16"/>
    <w:rsid w:val="00A1161A"/>
    <w:rsid w:val="00A126BB"/>
    <w:rsid w:val="00A15766"/>
    <w:rsid w:val="00A32DD6"/>
    <w:rsid w:val="00A56A7E"/>
    <w:rsid w:val="00A73DE1"/>
    <w:rsid w:val="00AA1388"/>
    <w:rsid w:val="00B129BB"/>
    <w:rsid w:val="00B1534F"/>
    <w:rsid w:val="00B216AD"/>
    <w:rsid w:val="00B33B8D"/>
    <w:rsid w:val="00B408CD"/>
    <w:rsid w:val="00B52CF5"/>
    <w:rsid w:val="00BB0430"/>
    <w:rsid w:val="00BE48A7"/>
    <w:rsid w:val="00BF34D3"/>
    <w:rsid w:val="00BF7B93"/>
    <w:rsid w:val="00C04A2E"/>
    <w:rsid w:val="00C10725"/>
    <w:rsid w:val="00C12328"/>
    <w:rsid w:val="00C31714"/>
    <w:rsid w:val="00C52A7E"/>
    <w:rsid w:val="00CA52E2"/>
    <w:rsid w:val="00CB5CE9"/>
    <w:rsid w:val="00CF5244"/>
    <w:rsid w:val="00D059EC"/>
    <w:rsid w:val="00D12D48"/>
    <w:rsid w:val="00D16ECA"/>
    <w:rsid w:val="00D56920"/>
    <w:rsid w:val="00D62041"/>
    <w:rsid w:val="00D73BB3"/>
    <w:rsid w:val="00D87AC0"/>
    <w:rsid w:val="00DB3AA7"/>
    <w:rsid w:val="00DE2C5B"/>
    <w:rsid w:val="00DE5610"/>
    <w:rsid w:val="00DE6BC2"/>
    <w:rsid w:val="00E07406"/>
    <w:rsid w:val="00E11D81"/>
    <w:rsid w:val="00E126B5"/>
    <w:rsid w:val="00E15FBD"/>
    <w:rsid w:val="00E4317C"/>
    <w:rsid w:val="00E45587"/>
    <w:rsid w:val="00E85DB8"/>
    <w:rsid w:val="00EB7679"/>
    <w:rsid w:val="00EE3A0E"/>
    <w:rsid w:val="00EF01DE"/>
    <w:rsid w:val="00F1752B"/>
    <w:rsid w:val="00F27479"/>
    <w:rsid w:val="00F27EDA"/>
    <w:rsid w:val="00F351B3"/>
    <w:rsid w:val="00F51EAA"/>
    <w:rsid w:val="00F51ECD"/>
    <w:rsid w:val="00F61C2C"/>
    <w:rsid w:val="00F83C3F"/>
    <w:rsid w:val="00F977AD"/>
    <w:rsid w:val="00FC1DB1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6BD87"/>
  <w15:chartTrackingRefBased/>
  <w15:docId w15:val="{C2D0DE3E-5B6B-400B-A02C-E8259273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E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PT Serif" w:eastAsiaTheme="minorHAnsi" w:hAnsi="PT Serif" w:cstheme="minorBidi"/>
      <w:color w:val="412683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A32D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A32DD6"/>
  </w:style>
  <w:style w:type="character" w:customStyle="1" w:styleId="eop">
    <w:name w:val="eop"/>
    <w:basedOn w:val="Standardnpsmoodstavce"/>
    <w:rsid w:val="00A32DD6"/>
  </w:style>
  <w:style w:type="character" w:customStyle="1" w:styleId="tabchar">
    <w:name w:val="tabchar"/>
    <w:basedOn w:val="Standardnpsmoodstavce"/>
    <w:rsid w:val="00A3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ova\Downloads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2A630E961FAB4E8502E640690F7C70" ma:contentTypeVersion="16" ma:contentTypeDescription="Vytvoří nový dokument" ma:contentTypeScope="" ma:versionID="b399214e3dd3e89c363de26b394a0e85">
  <xsd:schema xmlns:xsd="http://www.w3.org/2001/XMLSchema" xmlns:xs="http://www.w3.org/2001/XMLSchema" xmlns:p="http://schemas.microsoft.com/office/2006/metadata/properties" xmlns:ns2="6dd269d9-d7d4-4e05-820a-99b1b36d5920" xmlns:ns3="50b590fa-7011-42cd-b4f6-3eafc3d42a4f" targetNamespace="http://schemas.microsoft.com/office/2006/metadata/properties" ma:root="true" ma:fieldsID="0d1026896d05b6144e21fae26a8fce59" ns2:_="" ns3:_="">
    <xsd:import namespace="6dd269d9-d7d4-4e05-820a-99b1b36d5920"/>
    <xsd:import namespace="50b590fa-7011-42cd-b4f6-3eafc3d42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269d9-d7d4-4e05-820a-99b1b36d5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0fa-7011-42cd-b4f6-3eafc3d42a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9d994d-f5e0-4263-88c8-ced1e9ef24c6}" ma:internalName="TaxCatchAll" ma:showField="CatchAllData" ma:web="50b590fa-7011-42cd-b4f6-3eafc3d42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590fa-7011-42cd-b4f6-3eafc3d42a4f" xsi:nil="true"/>
    <lcf76f155ced4ddcb4097134ff3c332f xmlns="6dd269d9-d7d4-4e05-820a-99b1b36d59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DCA578-EFAE-4BC9-8490-251D1149A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269d9-d7d4-4e05-820a-99b1b36d5920"/>
    <ds:schemaRef ds:uri="50b590fa-7011-42cd-b4f6-3eafc3d42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50b590fa-7011-42cd-b4f6-3eafc3d42a4f"/>
    <ds:schemaRef ds:uri="6dd269d9-d7d4-4e05-820a-99b1b36d5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obchodka-slany-hlavickovy-papir-barva-šablona.dotx</Template>
  <TotalTime>18</TotalTime>
  <Pages>1</Pages>
  <Words>311</Words>
  <Characters>1683</Characters>
  <Application>Microsoft Office Word</Application>
  <DocSecurity>0</DocSecurity>
  <Lines>187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Štorek Martin, Mgr. - ředitel OA Slaný</cp:lastModifiedBy>
  <cp:revision>8</cp:revision>
  <cp:lastPrinted>2026-06-11T09:13:00Z</cp:lastPrinted>
  <dcterms:created xsi:type="dcterms:W3CDTF">2026-05-14T09:19:00Z</dcterms:created>
  <dcterms:modified xsi:type="dcterms:W3CDTF">2026-06-16T14:33:00Z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0x010100812A630E961FAB4E8502E640690F7C70</vt:lpwstr>
  </property>
  <property fmtid="{D5CDD505-2E9C-101B-9397-08002B2CF9AE}" pid="3" name="MediaServiceImageTags">
    <vt:lpwstr/>
  </property>
</Properties>
</file>