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0FC79" w14:textId="77777777" w:rsidR="003C0D0C" w:rsidRPr="00EC42A3" w:rsidRDefault="003C0D0C" w:rsidP="003C0D0C">
      <w:pPr>
        <w:keepNext/>
        <w:tabs>
          <w:tab w:val="center" w:pos="4535"/>
          <w:tab w:val="right" w:pos="9070"/>
        </w:tabs>
        <w:spacing w:after="240"/>
        <w:outlineLvl w:val="0"/>
        <w:rPr>
          <w:rFonts w:ascii="Calibri" w:hAnsi="Calibri"/>
          <w:b/>
          <w:sz w:val="32"/>
          <w:szCs w:val="40"/>
        </w:rPr>
      </w:pPr>
      <w:r w:rsidRPr="00EC42A3">
        <w:rPr>
          <w:rFonts w:ascii="Calibri" w:hAnsi="Calibri"/>
          <w:b/>
          <w:sz w:val="32"/>
          <w:szCs w:val="40"/>
        </w:rPr>
        <w:tab/>
        <w:t>Žádost o opakování ročníku</w:t>
      </w:r>
      <w:r w:rsidRPr="00EC42A3">
        <w:rPr>
          <w:rFonts w:ascii="Calibri" w:hAnsi="Calibri"/>
          <w:b/>
          <w:sz w:val="32"/>
          <w:szCs w:val="40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32"/>
        <w:gridCol w:w="5840"/>
      </w:tblGrid>
      <w:tr w:rsidR="003C0D0C" w:rsidRPr="00EC42A3" w14:paraId="2D597247" w14:textId="77777777" w:rsidTr="00352DC7">
        <w:trPr>
          <w:trHeight w:val="454"/>
        </w:trPr>
        <w:tc>
          <w:tcPr>
            <w:tcW w:w="3232" w:type="dxa"/>
            <w:shd w:val="clear" w:color="auto" w:fill="auto"/>
            <w:vAlign w:val="bottom"/>
          </w:tcPr>
          <w:p w14:paraId="27B2A9D1" w14:textId="77777777" w:rsidR="003C0D0C" w:rsidRPr="00EC42A3" w:rsidRDefault="003C0D0C" w:rsidP="00633411">
            <w:pPr>
              <w:jc w:val="right"/>
              <w:rPr>
                <w:rFonts w:ascii="Calibri" w:hAnsi="Calibri"/>
                <w:b/>
                <w:bCs/>
                <w:szCs w:val="24"/>
              </w:rPr>
            </w:pPr>
            <w:r w:rsidRPr="00EC42A3">
              <w:rPr>
                <w:rFonts w:ascii="Calibri" w:hAnsi="Calibri"/>
                <w:b/>
                <w:bCs/>
                <w:szCs w:val="24"/>
              </w:rPr>
              <w:t xml:space="preserve">Jméno a příjmení žáka-žákyně: </w:t>
            </w:r>
          </w:p>
        </w:tc>
        <w:tc>
          <w:tcPr>
            <w:tcW w:w="5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97425" w14:textId="77777777" w:rsidR="003C0D0C" w:rsidRPr="00EC42A3" w:rsidRDefault="003C0D0C" w:rsidP="00633411">
            <w:pPr>
              <w:rPr>
                <w:rFonts w:ascii="Calibri" w:hAnsi="Calibri"/>
                <w:b/>
                <w:bCs/>
                <w:szCs w:val="24"/>
              </w:rPr>
            </w:pPr>
          </w:p>
        </w:tc>
      </w:tr>
      <w:tr w:rsidR="003C0D0C" w:rsidRPr="00EC42A3" w14:paraId="3E00FBC2" w14:textId="77777777" w:rsidTr="00352DC7">
        <w:trPr>
          <w:trHeight w:val="454"/>
        </w:trPr>
        <w:tc>
          <w:tcPr>
            <w:tcW w:w="3232" w:type="dxa"/>
            <w:shd w:val="clear" w:color="auto" w:fill="auto"/>
            <w:vAlign w:val="bottom"/>
          </w:tcPr>
          <w:p w14:paraId="5B81E888" w14:textId="77777777" w:rsidR="003C0D0C" w:rsidRPr="00EC42A3" w:rsidRDefault="003C0D0C" w:rsidP="00633411">
            <w:pPr>
              <w:jc w:val="right"/>
              <w:rPr>
                <w:rFonts w:ascii="Calibri" w:hAnsi="Calibri"/>
                <w:b/>
                <w:bCs/>
                <w:szCs w:val="24"/>
              </w:rPr>
            </w:pPr>
            <w:r w:rsidRPr="00EC42A3">
              <w:rPr>
                <w:rFonts w:ascii="Calibri" w:hAnsi="Calibri"/>
                <w:b/>
                <w:bCs/>
                <w:szCs w:val="24"/>
              </w:rPr>
              <w:t xml:space="preserve">Třída: </w:t>
            </w:r>
          </w:p>
        </w:tc>
        <w:tc>
          <w:tcPr>
            <w:tcW w:w="5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C281F9" w14:textId="77777777" w:rsidR="003C0D0C" w:rsidRPr="00EC42A3" w:rsidRDefault="003C0D0C" w:rsidP="00633411">
            <w:pPr>
              <w:rPr>
                <w:rFonts w:ascii="Calibri" w:hAnsi="Calibri"/>
                <w:szCs w:val="24"/>
              </w:rPr>
            </w:pPr>
          </w:p>
        </w:tc>
      </w:tr>
      <w:tr w:rsidR="003C0D0C" w:rsidRPr="00EC42A3" w14:paraId="71A180DB" w14:textId="77777777" w:rsidTr="00352DC7">
        <w:trPr>
          <w:trHeight w:val="454"/>
        </w:trPr>
        <w:tc>
          <w:tcPr>
            <w:tcW w:w="3232" w:type="dxa"/>
            <w:shd w:val="clear" w:color="auto" w:fill="auto"/>
            <w:vAlign w:val="bottom"/>
          </w:tcPr>
          <w:p w14:paraId="46C71433" w14:textId="77777777" w:rsidR="003C0D0C" w:rsidRPr="00EC42A3" w:rsidRDefault="003C0D0C" w:rsidP="00633411">
            <w:pPr>
              <w:jc w:val="right"/>
              <w:rPr>
                <w:rFonts w:ascii="Calibri" w:hAnsi="Calibri"/>
                <w:b/>
                <w:bCs/>
                <w:szCs w:val="24"/>
              </w:rPr>
            </w:pPr>
            <w:r w:rsidRPr="00EC42A3">
              <w:rPr>
                <w:rFonts w:ascii="Calibri" w:hAnsi="Calibri"/>
                <w:b/>
                <w:bCs/>
                <w:szCs w:val="24"/>
              </w:rPr>
              <w:t>Datum narození:</w:t>
            </w:r>
          </w:p>
        </w:tc>
        <w:tc>
          <w:tcPr>
            <w:tcW w:w="5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5EB062" w14:textId="77777777" w:rsidR="003C0D0C" w:rsidRPr="00EC42A3" w:rsidRDefault="003C0D0C" w:rsidP="00633411">
            <w:pPr>
              <w:rPr>
                <w:rFonts w:ascii="Calibri" w:hAnsi="Calibri"/>
                <w:szCs w:val="24"/>
              </w:rPr>
            </w:pPr>
          </w:p>
        </w:tc>
      </w:tr>
      <w:tr w:rsidR="003C0D0C" w:rsidRPr="00EC42A3" w14:paraId="5FDDC6C0" w14:textId="77777777" w:rsidTr="00352DC7">
        <w:trPr>
          <w:trHeight w:val="454"/>
        </w:trPr>
        <w:tc>
          <w:tcPr>
            <w:tcW w:w="3232" w:type="dxa"/>
            <w:shd w:val="clear" w:color="auto" w:fill="auto"/>
            <w:vAlign w:val="bottom"/>
          </w:tcPr>
          <w:p w14:paraId="5BD948EB" w14:textId="77777777" w:rsidR="003C0D0C" w:rsidRPr="00EC42A3" w:rsidRDefault="003C0D0C" w:rsidP="00633411">
            <w:pPr>
              <w:jc w:val="right"/>
              <w:rPr>
                <w:rFonts w:ascii="Calibri" w:hAnsi="Calibri"/>
                <w:b/>
                <w:bCs/>
                <w:szCs w:val="24"/>
              </w:rPr>
            </w:pPr>
            <w:r w:rsidRPr="00EC42A3">
              <w:rPr>
                <w:rFonts w:ascii="Calibri" w:hAnsi="Calibri"/>
                <w:b/>
                <w:bCs/>
                <w:szCs w:val="24"/>
              </w:rPr>
              <w:t xml:space="preserve">Ulice a čp.: </w:t>
            </w:r>
          </w:p>
        </w:tc>
        <w:tc>
          <w:tcPr>
            <w:tcW w:w="5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F46D9" w14:textId="77777777" w:rsidR="003C0D0C" w:rsidRPr="00EC42A3" w:rsidRDefault="003C0D0C" w:rsidP="00633411">
            <w:pPr>
              <w:rPr>
                <w:rFonts w:ascii="Calibri" w:hAnsi="Calibri"/>
                <w:szCs w:val="24"/>
              </w:rPr>
            </w:pPr>
          </w:p>
        </w:tc>
      </w:tr>
      <w:tr w:rsidR="003C0D0C" w:rsidRPr="00EC42A3" w14:paraId="3A9FDAF1" w14:textId="77777777" w:rsidTr="00352DC7">
        <w:trPr>
          <w:trHeight w:val="454"/>
        </w:trPr>
        <w:tc>
          <w:tcPr>
            <w:tcW w:w="3232" w:type="dxa"/>
            <w:shd w:val="clear" w:color="auto" w:fill="auto"/>
            <w:vAlign w:val="bottom"/>
          </w:tcPr>
          <w:p w14:paraId="5A1E9E5F" w14:textId="77777777" w:rsidR="003C0D0C" w:rsidRPr="00EC42A3" w:rsidRDefault="003C0D0C" w:rsidP="00633411">
            <w:pPr>
              <w:jc w:val="right"/>
              <w:rPr>
                <w:rFonts w:ascii="Calibri" w:hAnsi="Calibri"/>
                <w:b/>
                <w:bCs/>
                <w:szCs w:val="24"/>
              </w:rPr>
            </w:pPr>
            <w:r>
              <w:rPr>
                <w:rFonts w:ascii="Calibri" w:hAnsi="Calibri"/>
                <w:b/>
                <w:bCs/>
                <w:szCs w:val="24"/>
              </w:rPr>
              <w:t xml:space="preserve">PSČ a </w:t>
            </w:r>
            <w:r w:rsidRPr="00EC42A3">
              <w:rPr>
                <w:rFonts w:ascii="Calibri" w:hAnsi="Calibri"/>
                <w:b/>
                <w:bCs/>
                <w:szCs w:val="24"/>
              </w:rPr>
              <w:t xml:space="preserve">MĚSTO: </w:t>
            </w:r>
          </w:p>
        </w:tc>
        <w:tc>
          <w:tcPr>
            <w:tcW w:w="5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AE8E8E" w14:textId="77777777" w:rsidR="003C0D0C" w:rsidRPr="00EC42A3" w:rsidRDefault="003C0D0C" w:rsidP="00633411">
            <w:pPr>
              <w:rPr>
                <w:rFonts w:ascii="Calibri" w:hAnsi="Calibri"/>
                <w:szCs w:val="24"/>
              </w:rPr>
            </w:pPr>
          </w:p>
        </w:tc>
      </w:tr>
      <w:tr w:rsidR="00352DC7" w:rsidRPr="00EC42A3" w14:paraId="4D70B774" w14:textId="77777777" w:rsidTr="00352DC7">
        <w:trPr>
          <w:trHeight w:val="454"/>
        </w:trPr>
        <w:tc>
          <w:tcPr>
            <w:tcW w:w="3232" w:type="dxa"/>
            <w:shd w:val="clear" w:color="auto" w:fill="auto"/>
            <w:vAlign w:val="bottom"/>
          </w:tcPr>
          <w:p w14:paraId="30261AB8" w14:textId="7B6544AD" w:rsidR="00352DC7" w:rsidRDefault="00352DC7" w:rsidP="00352DC7">
            <w:pPr>
              <w:jc w:val="right"/>
              <w:rPr>
                <w:rFonts w:ascii="Calibri" w:hAnsi="Calibri"/>
                <w:b/>
                <w:bCs/>
                <w:szCs w:val="24"/>
              </w:rPr>
            </w:pPr>
            <w:r>
              <w:rPr>
                <w:rFonts w:ascii="Calibri" w:hAnsi="Calibri"/>
                <w:b/>
                <w:bCs/>
                <w:szCs w:val="24"/>
              </w:rPr>
              <w:t>E-mail:</w:t>
            </w:r>
          </w:p>
        </w:tc>
        <w:tc>
          <w:tcPr>
            <w:tcW w:w="5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DBDB16" w14:textId="77777777" w:rsidR="00352DC7" w:rsidRPr="00EC42A3" w:rsidRDefault="00352DC7" w:rsidP="00352DC7">
            <w:pPr>
              <w:rPr>
                <w:rFonts w:ascii="Calibri" w:hAnsi="Calibri"/>
                <w:szCs w:val="24"/>
              </w:rPr>
            </w:pPr>
          </w:p>
        </w:tc>
      </w:tr>
      <w:tr w:rsidR="00352DC7" w:rsidRPr="00EC42A3" w14:paraId="3740FE4F" w14:textId="77777777" w:rsidTr="00352DC7">
        <w:trPr>
          <w:trHeight w:val="454"/>
        </w:trPr>
        <w:tc>
          <w:tcPr>
            <w:tcW w:w="3232" w:type="dxa"/>
            <w:shd w:val="clear" w:color="auto" w:fill="auto"/>
            <w:vAlign w:val="bottom"/>
          </w:tcPr>
          <w:p w14:paraId="61A522DB" w14:textId="770889BF" w:rsidR="00352DC7" w:rsidRDefault="00352DC7" w:rsidP="00352DC7">
            <w:pPr>
              <w:jc w:val="right"/>
              <w:rPr>
                <w:rFonts w:ascii="Calibri" w:hAnsi="Calibri"/>
                <w:b/>
                <w:bCs/>
                <w:szCs w:val="24"/>
              </w:rPr>
            </w:pPr>
            <w:r>
              <w:rPr>
                <w:rFonts w:ascii="Calibri" w:hAnsi="Calibri"/>
                <w:b/>
                <w:bCs/>
                <w:szCs w:val="24"/>
              </w:rPr>
              <w:t>Telefon:</w:t>
            </w:r>
          </w:p>
        </w:tc>
        <w:tc>
          <w:tcPr>
            <w:tcW w:w="5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371583" w14:textId="77777777" w:rsidR="00352DC7" w:rsidRPr="00EC42A3" w:rsidRDefault="00352DC7" w:rsidP="00352DC7">
            <w:pPr>
              <w:rPr>
                <w:rFonts w:ascii="Calibri" w:hAnsi="Calibri"/>
                <w:szCs w:val="24"/>
              </w:rPr>
            </w:pPr>
          </w:p>
        </w:tc>
      </w:tr>
    </w:tbl>
    <w:p w14:paraId="219F24F9" w14:textId="77777777" w:rsidR="003C0D0C" w:rsidRPr="00EC42A3" w:rsidRDefault="003C0D0C" w:rsidP="003C0D0C">
      <w:pPr>
        <w:tabs>
          <w:tab w:val="right" w:leader="dot" w:pos="8647"/>
        </w:tabs>
        <w:spacing w:before="240" w:after="240"/>
        <w:rPr>
          <w:rFonts w:ascii="Calibri" w:hAnsi="Calibri"/>
          <w:b/>
          <w:szCs w:val="24"/>
        </w:rPr>
      </w:pPr>
      <w:r w:rsidRPr="00EC42A3">
        <w:rPr>
          <w:rFonts w:ascii="Calibri" w:hAnsi="Calibri"/>
          <w:b/>
          <w:szCs w:val="24"/>
        </w:rPr>
        <w:t>Zákonný zástupce (jen u nezletilého žáka)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32"/>
        <w:gridCol w:w="5840"/>
      </w:tblGrid>
      <w:tr w:rsidR="003C0D0C" w:rsidRPr="00EC42A3" w14:paraId="6174AEBD" w14:textId="77777777" w:rsidTr="004029DC">
        <w:trPr>
          <w:trHeight w:val="454"/>
        </w:trPr>
        <w:tc>
          <w:tcPr>
            <w:tcW w:w="3232" w:type="dxa"/>
            <w:shd w:val="clear" w:color="auto" w:fill="auto"/>
            <w:vAlign w:val="bottom"/>
          </w:tcPr>
          <w:p w14:paraId="715A1AA1" w14:textId="77777777" w:rsidR="003C0D0C" w:rsidRPr="00EC42A3" w:rsidRDefault="003C0D0C" w:rsidP="00633411">
            <w:pPr>
              <w:tabs>
                <w:tab w:val="right" w:leader="dot" w:pos="8647"/>
              </w:tabs>
              <w:jc w:val="right"/>
              <w:rPr>
                <w:rFonts w:ascii="Calibri" w:hAnsi="Calibri"/>
                <w:szCs w:val="24"/>
              </w:rPr>
            </w:pPr>
            <w:r w:rsidRPr="00EC42A3">
              <w:rPr>
                <w:rFonts w:ascii="Calibri" w:hAnsi="Calibri"/>
                <w:szCs w:val="24"/>
              </w:rPr>
              <w:t>Jméno a příjmení zák</w:t>
            </w:r>
            <w:r>
              <w:rPr>
                <w:rFonts w:ascii="Calibri" w:hAnsi="Calibri"/>
                <w:szCs w:val="24"/>
              </w:rPr>
              <w:t xml:space="preserve">. </w:t>
            </w:r>
            <w:r w:rsidRPr="00EC42A3">
              <w:rPr>
                <w:rFonts w:ascii="Calibri" w:hAnsi="Calibri"/>
                <w:szCs w:val="24"/>
              </w:rPr>
              <w:t xml:space="preserve">zástupce: </w:t>
            </w:r>
          </w:p>
        </w:tc>
        <w:tc>
          <w:tcPr>
            <w:tcW w:w="5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C78D8" w14:textId="77777777" w:rsidR="003C0D0C" w:rsidRPr="00EC42A3" w:rsidRDefault="003C0D0C" w:rsidP="00633411">
            <w:pPr>
              <w:tabs>
                <w:tab w:val="right" w:leader="dot" w:pos="8647"/>
              </w:tabs>
              <w:rPr>
                <w:rFonts w:ascii="Calibri" w:hAnsi="Calibri"/>
                <w:szCs w:val="24"/>
              </w:rPr>
            </w:pPr>
          </w:p>
        </w:tc>
      </w:tr>
      <w:tr w:rsidR="003C0D0C" w:rsidRPr="00EC42A3" w14:paraId="1FC3AA4E" w14:textId="77777777" w:rsidTr="004029DC">
        <w:trPr>
          <w:trHeight w:val="454"/>
        </w:trPr>
        <w:tc>
          <w:tcPr>
            <w:tcW w:w="3232" w:type="dxa"/>
            <w:shd w:val="clear" w:color="auto" w:fill="auto"/>
            <w:vAlign w:val="bottom"/>
          </w:tcPr>
          <w:p w14:paraId="5460724F" w14:textId="77777777" w:rsidR="003C0D0C" w:rsidRPr="00EC42A3" w:rsidRDefault="003C0D0C" w:rsidP="00633411">
            <w:pPr>
              <w:jc w:val="right"/>
              <w:rPr>
                <w:rFonts w:ascii="Calibri" w:hAnsi="Calibri"/>
                <w:szCs w:val="24"/>
              </w:rPr>
            </w:pPr>
            <w:r w:rsidRPr="00EC42A3">
              <w:rPr>
                <w:rFonts w:ascii="Calibri" w:hAnsi="Calibri"/>
                <w:szCs w:val="24"/>
              </w:rPr>
              <w:t xml:space="preserve">Ulice a čp.: </w:t>
            </w:r>
          </w:p>
        </w:tc>
        <w:tc>
          <w:tcPr>
            <w:tcW w:w="5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0E1EE3" w14:textId="77777777" w:rsidR="003C0D0C" w:rsidRPr="00EC42A3" w:rsidRDefault="003C0D0C" w:rsidP="00633411">
            <w:pPr>
              <w:rPr>
                <w:rFonts w:ascii="Calibri" w:hAnsi="Calibri"/>
                <w:szCs w:val="24"/>
              </w:rPr>
            </w:pPr>
          </w:p>
        </w:tc>
      </w:tr>
      <w:tr w:rsidR="003C0D0C" w:rsidRPr="00EC42A3" w14:paraId="62364AC3" w14:textId="77777777" w:rsidTr="004029DC">
        <w:trPr>
          <w:trHeight w:val="454"/>
        </w:trPr>
        <w:tc>
          <w:tcPr>
            <w:tcW w:w="3232" w:type="dxa"/>
            <w:shd w:val="clear" w:color="auto" w:fill="auto"/>
            <w:vAlign w:val="bottom"/>
          </w:tcPr>
          <w:p w14:paraId="306942E3" w14:textId="77777777" w:rsidR="003C0D0C" w:rsidRPr="00EC42A3" w:rsidRDefault="003C0D0C" w:rsidP="00633411">
            <w:pPr>
              <w:jc w:val="right"/>
              <w:rPr>
                <w:rFonts w:ascii="Calibri" w:hAnsi="Calibri"/>
                <w:szCs w:val="24"/>
              </w:rPr>
            </w:pPr>
            <w:r w:rsidRPr="00EC42A3">
              <w:rPr>
                <w:rFonts w:ascii="Calibri" w:hAnsi="Calibri"/>
                <w:szCs w:val="24"/>
              </w:rPr>
              <w:t>PSČ</w:t>
            </w:r>
            <w:r>
              <w:rPr>
                <w:rFonts w:ascii="Calibri" w:hAnsi="Calibri"/>
                <w:szCs w:val="24"/>
              </w:rPr>
              <w:t xml:space="preserve"> a</w:t>
            </w:r>
            <w:r w:rsidRPr="00EC42A3">
              <w:rPr>
                <w:rFonts w:ascii="Calibri" w:hAnsi="Calibri"/>
                <w:szCs w:val="24"/>
              </w:rPr>
              <w:t xml:space="preserve"> MĚSTO: </w:t>
            </w:r>
          </w:p>
        </w:tc>
        <w:tc>
          <w:tcPr>
            <w:tcW w:w="5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7BC0E" w14:textId="77777777" w:rsidR="003C0D0C" w:rsidRPr="00EC42A3" w:rsidRDefault="003C0D0C" w:rsidP="00633411">
            <w:pPr>
              <w:rPr>
                <w:rFonts w:ascii="Calibri" w:hAnsi="Calibri"/>
                <w:szCs w:val="24"/>
              </w:rPr>
            </w:pPr>
          </w:p>
        </w:tc>
      </w:tr>
      <w:tr w:rsidR="004029DC" w:rsidRPr="00EC42A3" w14:paraId="70793165" w14:textId="77777777" w:rsidTr="004029DC">
        <w:trPr>
          <w:trHeight w:val="454"/>
        </w:trPr>
        <w:tc>
          <w:tcPr>
            <w:tcW w:w="3232" w:type="dxa"/>
            <w:shd w:val="clear" w:color="auto" w:fill="auto"/>
            <w:vAlign w:val="bottom"/>
          </w:tcPr>
          <w:p w14:paraId="68A7EEAC" w14:textId="13125805" w:rsidR="004029DC" w:rsidRPr="00EC42A3" w:rsidRDefault="004029DC" w:rsidP="004029DC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E-mail:</w:t>
            </w:r>
          </w:p>
        </w:tc>
        <w:tc>
          <w:tcPr>
            <w:tcW w:w="5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C313A" w14:textId="77777777" w:rsidR="004029DC" w:rsidRPr="00EC42A3" w:rsidRDefault="004029DC" w:rsidP="004029DC">
            <w:pPr>
              <w:rPr>
                <w:rFonts w:ascii="Calibri" w:hAnsi="Calibri"/>
                <w:szCs w:val="24"/>
              </w:rPr>
            </w:pPr>
          </w:p>
        </w:tc>
      </w:tr>
      <w:tr w:rsidR="004029DC" w:rsidRPr="00EC42A3" w14:paraId="14966791" w14:textId="77777777" w:rsidTr="004029DC">
        <w:trPr>
          <w:trHeight w:val="454"/>
        </w:trPr>
        <w:tc>
          <w:tcPr>
            <w:tcW w:w="3232" w:type="dxa"/>
            <w:shd w:val="clear" w:color="auto" w:fill="auto"/>
            <w:vAlign w:val="bottom"/>
          </w:tcPr>
          <w:p w14:paraId="170BF302" w14:textId="41C764A0" w:rsidR="004029DC" w:rsidRPr="00EC42A3" w:rsidRDefault="004029DC" w:rsidP="004029DC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Telefon:</w:t>
            </w:r>
          </w:p>
        </w:tc>
        <w:tc>
          <w:tcPr>
            <w:tcW w:w="5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764734" w14:textId="77777777" w:rsidR="004029DC" w:rsidRPr="00EC42A3" w:rsidRDefault="004029DC" w:rsidP="004029DC">
            <w:pPr>
              <w:rPr>
                <w:rFonts w:ascii="Calibri" w:hAnsi="Calibri"/>
                <w:szCs w:val="24"/>
              </w:rPr>
            </w:pPr>
          </w:p>
        </w:tc>
      </w:tr>
    </w:tbl>
    <w:p w14:paraId="57DF0756" w14:textId="77777777" w:rsidR="003C0D0C" w:rsidRDefault="003C0D0C" w:rsidP="003C0D0C">
      <w:pPr>
        <w:rPr>
          <w:rFonts w:ascii="Calibri" w:hAnsi="Calibri"/>
          <w:szCs w:val="24"/>
        </w:rPr>
      </w:pPr>
    </w:p>
    <w:p w14:paraId="222948AF" w14:textId="77777777" w:rsidR="003C0D0C" w:rsidRDefault="003C0D0C" w:rsidP="003C0D0C">
      <w:pPr>
        <w:rPr>
          <w:rFonts w:ascii="Calibri" w:hAnsi="Calibri"/>
          <w:szCs w:val="24"/>
        </w:rPr>
      </w:pPr>
      <w:r w:rsidRPr="00EC42A3">
        <w:rPr>
          <w:rFonts w:ascii="Calibri" w:hAnsi="Calibri"/>
          <w:szCs w:val="24"/>
        </w:rPr>
        <w:t>Vážen</w:t>
      </w:r>
      <w:r>
        <w:rPr>
          <w:rFonts w:ascii="Calibri" w:hAnsi="Calibri"/>
          <w:szCs w:val="24"/>
        </w:rPr>
        <w:t>ý</w:t>
      </w:r>
      <w:r w:rsidRPr="00EC42A3">
        <w:rPr>
          <w:rFonts w:ascii="Calibri" w:hAnsi="Calibri"/>
          <w:szCs w:val="24"/>
        </w:rPr>
        <w:t xml:space="preserve"> pan</w:t>
      </w:r>
      <w:r>
        <w:rPr>
          <w:rFonts w:ascii="Calibri" w:hAnsi="Calibri"/>
          <w:szCs w:val="24"/>
        </w:rPr>
        <w:t>e</w:t>
      </w:r>
      <w:r w:rsidRPr="00EC42A3">
        <w:rPr>
          <w:rFonts w:ascii="Calibri" w:hAnsi="Calibri"/>
          <w:szCs w:val="24"/>
        </w:rPr>
        <w:t xml:space="preserve"> ředitel</w:t>
      </w:r>
      <w:r>
        <w:rPr>
          <w:rFonts w:ascii="Calibri" w:hAnsi="Calibri"/>
          <w:szCs w:val="24"/>
        </w:rPr>
        <w:t>i</w:t>
      </w:r>
      <w:r w:rsidRPr="00EC42A3">
        <w:rPr>
          <w:rFonts w:ascii="Calibri" w:hAnsi="Calibri"/>
          <w:szCs w:val="24"/>
        </w:rPr>
        <w:t>,</w:t>
      </w:r>
      <w:r>
        <w:rPr>
          <w:rFonts w:ascii="Calibri" w:hAnsi="Calibri"/>
          <w:szCs w:val="24"/>
        </w:rPr>
        <w:t xml:space="preserve"> </w:t>
      </w:r>
    </w:p>
    <w:p w14:paraId="24D61E45" w14:textId="77777777" w:rsidR="003C0D0C" w:rsidRDefault="003C0D0C" w:rsidP="003C0D0C">
      <w:pPr>
        <w:rPr>
          <w:rFonts w:ascii="Calibri" w:hAnsi="Calibri"/>
          <w:szCs w:val="24"/>
        </w:rPr>
      </w:pPr>
      <w:r w:rsidRPr="00EC42A3">
        <w:rPr>
          <w:rFonts w:ascii="Calibri" w:hAnsi="Calibri"/>
          <w:szCs w:val="24"/>
        </w:rPr>
        <w:t>obracím se na Vás s žádostí o povolení opakování</w:t>
      </w:r>
      <w:r w:rsidRPr="00332EBF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>______. r</w:t>
      </w:r>
      <w:r w:rsidRPr="00EC42A3">
        <w:rPr>
          <w:rFonts w:ascii="Calibri" w:hAnsi="Calibri"/>
          <w:szCs w:val="24"/>
        </w:rPr>
        <w:t>očníku</w:t>
      </w:r>
      <w:r>
        <w:rPr>
          <w:rFonts w:ascii="Calibri" w:hAnsi="Calibri"/>
          <w:szCs w:val="24"/>
        </w:rPr>
        <w:t xml:space="preserve"> ve školním roce 20____/20____</w:t>
      </w:r>
      <w:r w:rsidRPr="00EC42A3">
        <w:rPr>
          <w:rFonts w:ascii="Calibri" w:hAnsi="Calibri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52"/>
        <w:gridCol w:w="6020"/>
      </w:tblGrid>
      <w:tr w:rsidR="003C0D0C" w:rsidRPr="00EC42A3" w14:paraId="5A2F55CB" w14:textId="77777777" w:rsidTr="00633411">
        <w:trPr>
          <w:trHeight w:val="454"/>
        </w:trPr>
        <w:tc>
          <w:tcPr>
            <w:tcW w:w="3085" w:type="dxa"/>
            <w:shd w:val="clear" w:color="auto" w:fill="auto"/>
            <w:vAlign w:val="bottom"/>
          </w:tcPr>
          <w:p w14:paraId="4553F57D" w14:textId="77777777" w:rsidR="003C0D0C" w:rsidRPr="00EC42A3" w:rsidRDefault="003C0D0C" w:rsidP="00633411">
            <w:pPr>
              <w:rPr>
                <w:rFonts w:ascii="Calibri" w:hAnsi="Calibri"/>
                <w:szCs w:val="24"/>
              </w:rPr>
            </w:pPr>
            <w:r w:rsidRPr="00EC42A3">
              <w:rPr>
                <w:rFonts w:ascii="Calibri" w:hAnsi="Calibri"/>
                <w:szCs w:val="24"/>
              </w:rPr>
              <w:t>Stručné zdůvodnění žádosti:</w:t>
            </w:r>
          </w:p>
        </w:tc>
        <w:tc>
          <w:tcPr>
            <w:tcW w:w="61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FD8DA2" w14:textId="77777777" w:rsidR="003C0D0C" w:rsidRPr="00EC42A3" w:rsidRDefault="003C0D0C" w:rsidP="00633411">
            <w:pPr>
              <w:rPr>
                <w:rFonts w:ascii="Calibri" w:hAnsi="Calibri"/>
                <w:szCs w:val="24"/>
              </w:rPr>
            </w:pPr>
          </w:p>
        </w:tc>
      </w:tr>
      <w:tr w:rsidR="003C0D0C" w:rsidRPr="00EC42A3" w14:paraId="13FB2389" w14:textId="77777777" w:rsidTr="00633411">
        <w:trPr>
          <w:trHeight w:val="454"/>
        </w:trPr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B33B2" w14:textId="77777777" w:rsidR="003C0D0C" w:rsidRPr="00EC42A3" w:rsidRDefault="003C0D0C" w:rsidP="00633411">
            <w:pPr>
              <w:tabs>
                <w:tab w:val="right" w:leader="dot" w:pos="9072"/>
              </w:tabs>
              <w:rPr>
                <w:rFonts w:ascii="Calibri" w:hAnsi="Calibri"/>
                <w:szCs w:val="24"/>
              </w:rPr>
            </w:pPr>
          </w:p>
        </w:tc>
      </w:tr>
      <w:tr w:rsidR="003C0D0C" w:rsidRPr="00EC42A3" w14:paraId="1C070004" w14:textId="77777777" w:rsidTr="00633411">
        <w:trPr>
          <w:trHeight w:val="454"/>
        </w:trPr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EF984" w14:textId="77777777" w:rsidR="003C0D0C" w:rsidRPr="00EC42A3" w:rsidRDefault="003C0D0C" w:rsidP="00633411">
            <w:pPr>
              <w:tabs>
                <w:tab w:val="right" w:leader="dot" w:pos="9072"/>
              </w:tabs>
              <w:rPr>
                <w:rFonts w:ascii="Calibri" w:hAnsi="Calibri"/>
                <w:szCs w:val="24"/>
              </w:rPr>
            </w:pPr>
          </w:p>
        </w:tc>
      </w:tr>
      <w:tr w:rsidR="003C0D0C" w:rsidRPr="00EC42A3" w14:paraId="18109280" w14:textId="77777777" w:rsidTr="00633411">
        <w:trPr>
          <w:trHeight w:val="454"/>
        </w:trPr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9862BB" w14:textId="77777777" w:rsidR="003C0D0C" w:rsidRPr="00EC42A3" w:rsidRDefault="003C0D0C" w:rsidP="00633411">
            <w:pPr>
              <w:tabs>
                <w:tab w:val="right" w:leader="dot" w:pos="9072"/>
              </w:tabs>
              <w:rPr>
                <w:rFonts w:ascii="Calibri" w:hAnsi="Calibri"/>
                <w:szCs w:val="24"/>
              </w:rPr>
            </w:pPr>
          </w:p>
        </w:tc>
      </w:tr>
    </w:tbl>
    <w:p w14:paraId="4ED107EC" w14:textId="02DB7CCD" w:rsidR="003C0D0C" w:rsidRDefault="003C0D0C" w:rsidP="00352DC7">
      <w:pPr>
        <w:spacing w:before="120"/>
        <w:rPr>
          <w:rFonts w:ascii="Calibri" w:hAnsi="Calibri"/>
          <w:i/>
          <w:szCs w:val="24"/>
        </w:rPr>
      </w:pPr>
    </w:p>
    <w:p w14:paraId="632ACB3B" w14:textId="77777777" w:rsidR="004029DC" w:rsidRPr="00EC42A3" w:rsidRDefault="004029DC" w:rsidP="00352DC7">
      <w:pPr>
        <w:spacing w:before="120"/>
        <w:rPr>
          <w:rFonts w:ascii="Calibri" w:hAnsi="Calibri"/>
          <w:i/>
          <w:szCs w:val="24"/>
        </w:rPr>
      </w:pPr>
    </w:p>
    <w:p w14:paraId="4429D741" w14:textId="2B946F24" w:rsidR="003C0D0C" w:rsidRPr="00EC42A3" w:rsidRDefault="004029DC" w:rsidP="003C0D0C">
      <w:pPr>
        <w:rPr>
          <w:rFonts w:ascii="Calibri" w:hAnsi="Calibri"/>
          <w:i/>
          <w:szCs w:val="24"/>
        </w:rPr>
      </w:pPr>
      <w:r w:rsidRPr="00EC42A3">
        <w:rPr>
          <w:rFonts w:ascii="Calibri" w:hAnsi="Calibri"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9A659" wp14:editId="4435CDC0">
                <wp:simplePos x="0" y="0"/>
                <wp:positionH relativeFrom="column">
                  <wp:posOffset>5080</wp:posOffset>
                </wp:positionH>
                <wp:positionV relativeFrom="paragraph">
                  <wp:posOffset>213995</wp:posOffset>
                </wp:positionV>
                <wp:extent cx="2268855" cy="8890"/>
                <wp:effectExtent l="0" t="0" r="36195" b="29210"/>
                <wp:wrapNone/>
                <wp:docPr id="1091882485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8855" cy="889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7E07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" o:spid="_x0000_s1026" type="#_x0000_t32" style="position:absolute;margin-left:.4pt;margin-top:16.85pt;width:178.65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" strokecolor="black [3200]" strokeweight=".5pt">
                <v:stroke joinstyle="miter"/>
              </v:shape>
            </w:pict>
          </mc:Fallback>
        </mc:AlternateContent>
      </w:r>
      <w:r w:rsidR="003C0D0C" w:rsidRPr="00EC42A3">
        <w:rPr>
          <w:rFonts w:ascii="Calibri" w:hAnsi="Calibri"/>
          <w:i/>
          <w:szCs w:val="24"/>
        </w:rPr>
        <w:t>Místo datum (např.: Slaný 1. 1. 1900)</w:t>
      </w:r>
    </w:p>
    <w:p w14:paraId="1433AF62" w14:textId="06BA13C0" w:rsidR="003C0D0C" w:rsidRPr="00EC42A3" w:rsidRDefault="003C0D0C" w:rsidP="003C0D0C">
      <w:pPr>
        <w:tabs>
          <w:tab w:val="center" w:pos="1985"/>
        </w:tabs>
        <w:spacing w:before="720"/>
        <w:rPr>
          <w:rFonts w:ascii="Calibri" w:hAnsi="Calibri"/>
          <w:i/>
          <w:szCs w:val="24"/>
        </w:rPr>
      </w:pPr>
      <w:r w:rsidRPr="00EC42A3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CF5197" wp14:editId="6F4A8184">
                <wp:simplePos x="0" y="0"/>
                <wp:positionH relativeFrom="margin">
                  <wp:align>left</wp:align>
                </wp:positionH>
                <wp:positionV relativeFrom="paragraph">
                  <wp:posOffset>604520</wp:posOffset>
                </wp:positionV>
                <wp:extent cx="2268855" cy="8890"/>
                <wp:effectExtent l="0" t="0" r="36195" b="29210"/>
                <wp:wrapNone/>
                <wp:docPr id="1233121758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8855" cy="889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D12CC" id="Přímá spojnice se šipkou 2" o:spid="_x0000_s1026" type="#_x0000_t32" style="position:absolute;margin-left:0;margin-top:47.6pt;width:178.65pt;height:.7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" strokecolor="black [3200]" strokeweight=".5pt">
                <v:stroke joinstyle="miter"/>
                <w10:wrap anchorx="margin"/>
              </v:shape>
            </w:pict>
          </mc:Fallback>
        </mc:AlternateContent>
      </w:r>
      <w:r w:rsidRPr="00EC42A3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79DC9C" wp14:editId="75F49ADD">
                <wp:simplePos x="0" y="0"/>
                <wp:positionH relativeFrom="margin">
                  <wp:align>right</wp:align>
                </wp:positionH>
                <wp:positionV relativeFrom="paragraph">
                  <wp:posOffset>605155</wp:posOffset>
                </wp:positionV>
                <wp:extent cx="2268855" cy="8890"/>
                <wp:effectExtent l="0" t="0" r="36195" b="29210"/>
                <wp:wrapNone/>
                <wp:docPr id="1173455619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8855" cy="889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603FC" id="Přímá spojnice se šipkou 1" o:spid="_x0000_s1026" type="#_x0000_t32" style="position:absolute;margin-left:127.45pt;margin-top:47.65pt;width:178.65pt;height:.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" strokecolor="black [3200]" strokeweight=".5pt">
                <v:stroke joinstyle="miter"/>
                <w10:wrap anchorx="margin"/>
              </v:shape>
            </w:pict>
          </mc:Fallback>
        </mc:AlternateContent>
      </w:r>
    </w:p>
    <w:p w14:paraId="1CFD7F8E" w14:textId="41A05FF1" w:rsidR="003C0D0C" w:rsidRPr="004029DC" w:rsidRDefault="0099287D" w:rsidP="004029DC">
      <w:pPr>
        <w:pStyle w:val="Prosttext"/>
        <w:tabs>
          <w:tab w:val="center" w:pos="1701"/>
          <w:tab w:val="center" w:pos="7371"/>
        </w:tabs>
        <w:rPr>
          <w:rFonts w:asciiTheme="minorHAnsi" w:hAnsiTheme="minorHAnsi" w:cstheme="minorHAnsi"/>
          <w:i/>
          <w:sz w:val="18"/>
          <w:szCs w:val="22"/>
        </w:rPr>
      </w:pPr>
      <w:r w:rsidRPr="00E34630">
        <w:rPr>
          <w:rFonts w:asciiTheme="minorHAnsi" w:hAnsiTheme="minorHAnsi" w:cstheme="minorHAnsi"/>
          <w:i/>
          <w:sz w:val="18"/>
          <w:szCs w:val="22"/>
        </w:rPr>
        <w:tab/>
        <w:t xml:space="preserve">podpis </w:t>
      </w:r>
      <w:r>
        <w:rPr>
          <w:rFonts w:asciiTheme="minorHAnsi" w:hAnsiTheme="minorHAnsi" w:cstheme="minorHAnsi"/>
          <w:i/>
          <w:sz w:val="18"/>
          <w:szCs w:val="22"/>
        </w:rPr>
        <w:t>zákonného zástupce / zletilého žáka</w:t>
      </w:r>
      <w:r w:rsidRPr="00E34630">
        <w:rPr>
          <w:rFonts w:asciiTheme="minorHAnsi" w:hAnsiTheme="minorHAnsi" w:cstheme="minorHAnsi"/>
          <w:i/>
          <w:sz w:val="18"/>
          <w:szCs w:val="22"/>
        </w:rPr>
        <w:t xml:space="preserve"> </w:t>
      </w:r>
      <w:r w:rsidRPr="00E34630">
        <w:rPr>
          <w:rFonts w:asciiTheme="minorHAnsi" w:hAnsiTheme="minorHAnsi" w:cstheme="minorHAnsi"/>
          <w:i/>
          <w:sz w:val="18"/>
          <w:szCs w:val="22"/>
        </w:rPr>
        <w:tab/>
        <w:t>podpis nezletilého žáka</w:t>
      </w:r>
    </w:p>
    <w:sectPr w:rsidR="003C0D0C" w:rsidRPr="004029DC" w:rsidSect="00EE0335">
      <w:headerReference w:type="default" r:id="rId10"/>
      <w:footerReference w:type="default" r:id="rId11"/>
      <w:pgSz w:w="11906" w:h="16838"/>
      <w:pgMar w:top="1417" w:right="1417" w:bottom="1417" w:left="1417" w:header="708" w:footer="8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4BE4F" w14:textId="77777777" w:rsidR="00EE0335" w:rsidRDefault="00EE0335" w:rsidP="000D71DF">
      <w:pPr>
        <w:spacing w:after="0" w:line="240" w:lineRule="auto"/>
      </w:pPr>
      <w:r>
        <w:separator/>
      </w:r>
    </w:p>
  </w:endnote>
  <w:endnote w:type="continuationSeparator" w:id="0">
    <w:p w14:paraId="4AB330D5" w14:textId="77777777" w:rsidR="00EE0335" w:rsidRDefault="00EE0335" w:rsidP="000D7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53A30" w14:textId="77777777" w:rsidR="00693C19" w:rsidRDefault="00693C19" w:rsidP="005323F8">
    <w:pPr>
      <w:pStyle w:val="Zpat"/>
      <w:tabs>
        <w:tab w:val="clear" w:pos="4536"/>
      </w:tabs>
      <w:rPr>
        <w:rFonts w:ascii="Calibri" w:hAnsi="Calibri" w:cs="Calibri"/>
        <w:b/>
        <w:bCs/>
        <w:color w:val="000000" w:themeColor="text1"/>
        <w:sz w:val="18"/>
        <w:szCs w:val="18"/>
      </w:rPr>
    </w:pPr>
  </w:p>
  <w:p w14:paraId="595F7009" w14:textId="152AED7B" w:rsidR="00431AFA" w:rsidRDefault="00002EC5" w:rsidP="005323F8">
    <w:pPr>
      <w:pStyle w:val="Zpat"/>
      <w:tabs>
        <w:tab w:val="clear" w:pos="4536"/>
      </w:tabs>
      <w:rPr>
        <w:rFonts w:ascii="Calibri" w:hAnsi="Calibri" w:cs="Calibri"/>
        <w:color w:val="000000" w:themeColor="text1"/>
        <w:sz w:val="18"/>
        <w:szCs w:val="18"/>
      </w:rPr>
    </w:pPr>
    <w:r>
      <w:rPr>
        <w:rFonts w:ascii="Calibri" w:hAnsi="Calibri" w:cs="Calibri"/>
        <w:b/>
        <w:bCs/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7C2D0C" wp14:editId="0DD8F456">
              <wp:simplePos x="0" y="0"/>
              <wp:positionH relativeFrom="column">
                <wp:posOffset>-104368</wp:posOffset>
              </wp:positionH>
              <wp:positionV relativeFrom="paragraph">
                <wp:posOffset>21231</wp:posOffset>
              </wp:positionV>
              <wp:extent cx="0" cy="395017"/>
              <wp:effectExtent l="19050" t="0" r="19050" b="24130"/>
              <wp:wrapNone/>
              <wp:docPr id="615632675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95017"/>
                      </a:xfrm>
                      <a:prstGeom prst="line">
                        <a:avLst/>
                      </a:prstGeom>
                      <a:ln w="38100">
                        <a:solidFill>
                          <a:srgbClr val="00666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EFF327" id="Přímá spojnic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pt,1.65pt" to="-8.2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" strokecolor="#066" strokeweight="3pt">
              <v:stroke joinstyle="miter"/>
            </v:line>
          </w:pict>
        </mc:Fallback>
      </mc:AlternateContent>
    </w:r>
    <w:r w:rsidR="00D62041" w:rsidRPr="001968C6">
      <w:rPr>
        <w:rFonts w:ascii="Calibri" w:hAnsi="Calibri" w:cs="Calibri"/>
        <w:b/>
        <w:bCs/>
        <w:color w:val="000000" w:themeColor="text1"/>
        <w:sz w:val="18"/>
        <w:szCs w:val="18"/>
      </w:rPr>
      <w:t>Tel</w:t>
    </w:r>
    <w:r w:rsidR="005F1938">
      <w:rPr>
        <w:rFonts w:ascii="Calibri" w:hAnsi="Calibri" w:cs="Calibri"/>
        <w:b/>
        <w:bCs/>
        <w:color w:val="000000" w:themeColor="text1"/>
        <w:sz w:val="18"/>
        <w:szCs w:val="18"/>
      </w:rPr>
      <w:t>efonní</w:t>
    </w:r>
    <w:r w:rsidR="007344CF" w:rsidRPr="001968C6">
      <w:rPr>
        <w:rFonts w:ascii="Calibri" w:hAnsi="Calibri" w:cs="Calibri"/>
        <w:b/>
        <w:bCs/>
        <w:color w:val="000000" w:themeColor="text1"/>
        <w:sz w:val="18"/>
        <w:szCs w:val="18"/>
      </w:rPr>
      <w:t xml:space="preserve"> ústředna</w:t>
    </w:r>
    <w:r w:rsidR="00D62041" w:rsidRPr="00D62041">
      <w:rPr>
        <w:rFonts w:ascii="Calibri" w:hAnsi="Calibri" w:cs="Calibri"/>
        <w:color w:val="000000" w:themeColor="text1"/>
        <w:sz w:val="18"/>
        <w:szCs w:val="18"/>
      </w:rPr>
      <w:t xml:space="preserve">: +420 </w:t>
    </w:r>
    <w:r w:rsidR="005A3E46" w:rsidRPr="005A3E46">
      <w:rPr>
        <w:rFonts w:ascii="Calibri" w:hAnsi="Calibri" w:cs="Calibri"/>
        <w:color w:val="000000" w:themeColor="text1"/>
        <w:sz w:val="18"/>
        <w:szCs w:val="18"/>
      </w:rPr>
      <w:t>312 522</w:t>
    </w:r>
    <w:r w:rsidR="00FE790B">
      <w:rPr>
        <w:rFonts w:ascii="Calibri" w:hAnsi="Calibri" w:cs="Calibri"/>
        <w:color w:val="000000" w:themeColor="text1"/>
        <w:sz w:val="18"/>
        <w:szCs w:val="18"/>
      </w:rPr>
      <w:t> </w:t>
    </w:r>
    <w:r w:rsidR="005A3E46" w:rsidRPr="005A3E46">
      <w:rPr>
        <w:rFonts w:ascii="Calibri" w:hAnsi="Calibri" w:cs="Calibri"/>
        <w:color w:val="000000" w:themeColor="text1"/>
        <w:sz w:val="18"/>
        <w:szCs w:val="18"/>
      </w:rPr>
      <w:t>422</w:t>
    </w:r>
    <w:r w:rsidR="00FE790B">
      <w:rPr>
        <w:rFonts w:ascii="Calibri" w:hAnsi="Calibri" w:cs="Calibri"/>
        <w:color w:val="000000" w:themeColor="text1"/>
        <w:sz w:val="18"/>
        <w:szCs w:val="18"/>
      </w:rPr>
      <w:t xml:space="preserve"> |</w:t>
    </w:r>
    <w:r w:rsidR="005F1938">
      <w:rPr>
        <w:rFonts w:ascii="Calibri" w:hAnsi="Calibri" w:cs="Calibri"/>
        <w:color w:val="000000" w:themeColor="text1"/>
        <w:sz w:val="18"/>
        <w:szCs w:val="18"/>
      </w:rPr>
      <w:t xml:space="preserve"> mobilní tel.: </w:t>
    </w:r>
    <w:r w:rsidR="00431AFA">
      <w:rPr>
        <w:rFonts w:ascii="Calibri" w:hAnsi="Calibri" w:cs="Calibri"/>
        <w:color w:val="000000" w:themeColor="text1"/>
        <w:sz w:val="18"/>
        <w:szCs w:val="18"/>
      </w:rPr>
      <w:t>731 614 997 |</w:t>
    </w:r>
    <w:r w:rsidR="00FE790B">
      <w:rPr>
        <w:rFonts w:ascii="Calibri" w:hAnsi="Calibri" w:cs="Calibri"/>
        <w:color w:val="000000" w:themeColor="text1"/>
        <w:sz w:val="18"/>
        <w:szCs w:val="18"/>
      </w:rPr>
      <w:t xml:space="preserve"> </w:t>
    </w:r>
    <w:r w:rsidR="00130287">
      <w:rPr>
        <w:rFonts w:ascii="Calibri" w:hAnsi="Calibri" w:cs="Calibri"/>
        <w:color w:val="000000" w:themeColor="text1"/>
        <w:sz w:val="18"/>
        <w:szCs w:val="18"/>
      </w:rPr>
      <w:t xml:space="preserve">úřední </w:t>
    </w:r>
    <w:r w:rsidR="005F1938">
      <w:rPr>
        <w:rFonts w:ascii="Calibri" w:hAnsi="Calibri" w:cs="Calibri"/>
        <w:color w:val="000000" w:themeColor="text1"/>
        <w:sz w:val="18"/>
        <w:szCs w:val="18"/>
      </w:rPr>
      <w:t>e</w:t>
    </w:r>
    <w:r w:rsidR="00D62041" w:rsidRPr="00D62041">
      <w:rPr>
        <w:rFonts w:ascii="Calibri" w:hAnsi="Calibri" w:cs="Calibri"/>
        <w:color w:val="000000" w:themeColor="text1"/>
        <w:sz w:val="18"/>
        <w:szCs w:val="18"/>
      </w:rPr>
      <w:t xml:space="preserve">-mail: </w:t>
    </w:r>
    <w:r w:rsidR="00E126B5" w:rsidRPr="00E126B5">
      <w:rPr>
        <w:rFonts w:ascii="Calibri" w:hAnsi="Calibri" w:cs="Calibri"/>
        <w:color w:val="000000" w:themeColor="text1"/>
        <w:sz w:val="18"/>
        <w:szCs w:val="18"/>
      </w:rPr>
      <w:t xml:space="preserve">oaskl@kr-s.cz </w:t>
    </w:r>
    <w:r w:rsidR="00BF34D3">
      <w:rPr>
        <w:rFonts w:ascii="Calibri" w:hAnsi="Calibri" w:cs="Calibri"/>
        <w:color w:val="000000" w:themeColor="text1"/>
        <w:sz w:val="18"/>
        <w:szCs w:val="18"/>
      </w:rPr>
      <w:t xml:space="preserve">| </w:t>
    </w:r>
  </w:p>
  <w:p w14:paraId="3D59E2E2" w14:textId="77777777" w:rsidR="00532C2E" w:rsidRDefault="00130287" w:rsidP="005323F8">
    <w:pPr>
      <w:pStyle w:val="Zpat"/>
      <w:tabs>
        <w:tab w:val="clear" w:pos="4536"/>
      </w:tabs>
      <w:rPr>
        <w:rFonts w:ascii="Calibri" w:hAnsi="Calibri" w:cs="Calibri"/>
        <w:color w:val="000000" w:themeColor="text1"/>
        <w:sz w:val="18"/>
        <w:szCs w:val="18"/>
      </w:rPr>
    </w:pPr>
    <w:r>
      <w:rPr>
        <w:rFonts w:ascii="Calibri" w:hAnsi="Calibri" w:cs="Calibri"/>
        <w:color w:val="000000" w:themeColor="text1"/>
        <w:sz w:val="18"/>
        <w:szCs w:val="18"/>
      </w:rPr>
      <w:t xml:space="preserve">školní </w:t>
    </w:r>
    <w:r w:rsidR="005F1938">
      <w:rPr>
        <w:rFonts w:ascii="Calibri" w:hAnsi="Calibri" w:cs="Calibri"/>
        <w:color w:val="000000" w:themeColor="text1"/>
        <w:sz w:val="18"/>
        <w:szCs w:val="18"/>
      </w:rPr>
      <w:t>e</w:t>
    </w:r>
    <w:r w:rsidR="00446389">
      <w:rPr>
        <w:rFonts w:ascii="Calibri" w:hAnsi="Calibri" w:cs="Calibri"/>
        <w:color w:val="000000" w:themeColor="text1"/>
        <w:sz w:val="18"/>
        <w:szCs w:val="18"/>
      </w:rPr>
      <w:t>-mail</w:t>
    </w:r>
    <w:r w:rsidR="00E126B5">
      <w:rPr>
        <w:rFonts w:ascii="Calibri" w:hAnsi="Calibri" w:cs="Calibri"/>
        <w:color w:val="000000" w:themeColor="text1"/>
        <w:sz w:val="18"/>
        <w:szCs w:val="18"/>
      </w:rPr>
      <w:t xml:space="preserve">: </w:t>
    </w:r>
    <w:r w:rsidR="00BF34D3" w:rsidRPr="00BF34D3">
      <w:rPr>
        <w:rFonts w:ascii="Calibri" w:hAnsi="Calibri" w:cs="Calibri"/>
        <w:color w:val="000000" w:themeColor="text1"/>
        <w:sz w:val="18"/>
        <w:szCs w:val="18"/>
      </w:rPr>
      <w:t>sekretariat@oaslany.cz</w:t>
    </w:r>
    <w:r w:rsidR="00BF34D3">
      <w:rPr>
        <w:rFonts w:ascii="Calibri" w:hAnsi="Calibri" w:cs="Calibri"/>
        <w:color w:val="000000" w:themeColor="text1"/>
        <w:sz w:val="18"/>
        <w:szCs w:val="18"/>
      </w:rPr>
      <w:t xml:space="preserve"> | </w:t>
    </w:r>
    <w:r w:rsidR="00D56920">
      <w:rPr>
        <w:rFonts w:ascii="Calibri" w:hAnsi="Calibri" w:cs="Calibri"/>
        <w:color w:val="000000" w:themeColor="text1"/>
        <w:sz w:val="18"/>
        <w:szCs w:val="18"/>
      </w:rPr>
      <w:t>d</w:t>
    </w:r>
    <w:r w:rsidR="00103949" w:rsidRPr="00103949">
      <w:rPr>
        <w:rFonts w:ascii="Calibri" w:hAnsi="Calibri" w:cs="Calibri"/>
        <w:color w:val="000000" w:themeColor="text1"/>
        <w:sz w:val="18"/>
        <w:szCs w:val="18"/>
      </w:rPr>
      <w:t>atová schránka:</w:t>
    </w:r>
    <w:r w:rsidR="00103949">
      <w:rPr>
        <w:rFonts w:ascii="Calibri" w:hAnsi="Calibri" w:cs="Calibri"/>
        <w:color w:val="000000" w:themeColor="text1"/>
        <w:sz w:val="18"/>
        <w:szCs w:val="18"/>
      </w:rPr>
      <w:t xml:space="preserve"> </w:t>
    </w:r>
    <w:r w:rsidR="002A4781" w:rsidRPr="002A4781">
      <w:rPr>
        <w:rFonts w:ascii="Calibri" w:hAnsi="Calibri" w:cs="Calibri"/>
        <w:color w:val="000000" w:themeColor="text1"/>
        <w:sz w:val="18"/>
        <w:szCs w:val="18"/>
      </w:rPr>
      <w:t>f5ps8fq</w:t>
    </w:r>
    <w:r w:rsidR="00B33B8D">
      <w:rPr>
        <w:rFonts w:ascii="Calibri" w:hAnsi="Calibri" w:cs="Calibri"/>
        <w:color w:val="000000" w:themeColor="text1"/>
        <w:sz w:val="18"/>
        <w:szCs w:val="18"/>
      </w:rPr>
      <w:t xml:space="preserve"> |</w:t>
    </w:r>
    <w:r w:rsidR="003B7206">
      <w:rPr>
        <w:rFonts w:ascii="Calibri" w:hAnsi="Calibri" w:cs="Calibri"/>
        <w:color w:val="000000" w:themeColor="text1"/>
        <w:sz w:val="18"/>
        <w:szCs w:val="18"/>
      </w:rPr>
      <w:t xml:space="preserve"> adresa: Smetanovo nám. 1200, 274 01 Slaný</w:t>
    </w:r>
    <w:r w:rsidR="0032010F">
      <w:rPr>
        <w:rFonts w:ascii="Calibri" w:hAnsi="Calibri" w:cs="Calibri"/>
        <w:color w:val="000000" w:themeColor="text1"/>
        <w:sz w:val="18"/>
        <w:szCs w:val="18"/>
      </w:rPr>
      <w:t xml:space="preserve"> |</w:t>
    </w:r>
    <w:r w:rsidR="001767EB">
      <w:rPr>
        <w:rFonts w:ascii="Calibri" w:hAnsi="Calibri" w:cs="Calibri"/>
        <w:color w:val="000000" w:themeColor="text1"/>
        <w:sz w:val="18"/>
        <w:szCs w:val="18"/>
      </w:rPr>
      <w:tab/>
    </w:r>
  </w:p>
  <w:p w14:paraId="3C61DB3B" w14:textId="77777777" w:rsidR="00692443" w:rsidRPr="00002EC5" w:rsidRDefault="001767EB" w:rsidP="005323F8">
    <w:pPr>
      <w:pStyle w:val="Zpat"/>
      <w:tabs>
        <w:tab w:val="clear" w:pos="4536"/>
      </w:tabs>
      <w:rPr>
        <w:rFonts w:ascii="Calibri" w:hAnsi="Calibri" w:cs="Calibri"/>
        <w:color w:val="006666"/>
        <w:sz w:val="18"/>
        <w:szCs w:val="18"/>
      </w:rPr>
    </w:pPr>
    <w:r w:rsidRPr="00002EC5">
      <w:rPr>
        <w:rFonts w:ascii="Calibri" w:hAnsi="Calibri" w:cs="Calibri"/>
        <w:b/>
        <w:bCs/>
        <w:color w:val="006666"/>
        <w:sz w:val="20"/>
        <w:szCs w:val="20"/>
      </w:rPr>
      <w:t>www.oaslany.cz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6544E" w14:textId="77777777" w:rsidR="00EE0335" w:rsidRDefault="00EE0335" w:rsidP="000D71DF">
      <w:pPr>
        <w:spacing w:after="0" w:line="240" w:lineRule="auto"/>
      </w:pPr>
      <w:r>
        <w:separator/>
      </w:r>
    </w:p>
  </w:footnote>
  <w:footnote w:type="continuationSeparator" w:id="0">
    <w:p w14:paraId="26ED958A" w14:textId="77777777" w:rsidR="00EE0335" w:rsidRDefault="00EE0335" w:rsidP="000D7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C552" w14:textId="77777777" w:rsidR="000D71DF" w:rsidRDefault="0066164D" w:rsidP="000D71DF">
    <w:pPr>
      <w:pStyle w:val="Zhlav"/>
      <w:jc w:val="both"/>
    </w:pPr>
    <w:r>
      <w:rPr>
        <w:rFonts w:ascii="Calibri" w:hAnsi="Calibri" w:cs="Calibri"/>
        <w:b/>
        <w:bCs/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AD787A3" wp14:editId="697B73EB">
              <wp:simplePos x="0" y="0"/>
              <wp:positionH relativeFrom="margin">
                <wp:posOffset>5720080</wp:posOffset>
              </wp:positionH>
              <wp:positionV relativeFrom="paragraph">
                <wp:posOffset>121920</wp:posOffset>
              </wp:positionV>
              <wp:extent cx="0" cy="333375"/>
              <wp:effectExtent l="19050" t="0" r="19050" b="28575"/>
              <wp:wrapNone/>
              <wp:docPr id="83379888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33375"/>
                      </a:xfrm>
                      <a:prstGeom prst="line">
                        <a:avLst/>
                      </a:prstGeom>
                      <a:ln w="38100">
                        <a:solidFill>
                          <a:srgbClr val="00666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61D25B" id="Přímá spojnic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50.4pt,9.6pt" to="450.4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" strokecolor="#066" strokeweight="3pt">
              <v:stroke joinstyle="miter"/>
              <w10:wrap anchorx="margin"/>
            </v:line>
          </w:pict>
        </mc:Fallback>
      </mc:AlternateContent>
    </w:r>
    <w:r w:rsidR="00710A2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1AFA61" wp14:editId="66042650">
              <wp:simplePos x="0" y="0"/>
              <wp:positionH relativeFrom="margin">
                <wp:align>right</wp:align>
              </wp:positionH>
              <wp:positionV relativeFrom="paragraph">
                <wp:posOffset>81997</wp:posOffset>
              </wp:positionV>
              <wp:extent cx="3132814" cy="556592"/>
              <wp:effectExtent l="0" t="0" r="0" b="0"/>
              <wp:wrapNone/>
              <wp:docPr id="878316215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32814" cy="55659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7224BF3" w14:textId="77777777" w:rsidR="00710A29" w:rsidRPr="00921E21" w:rsidRDefault="00710A29" w:rsidP="002D1A4E">
                          <w:pPr>
                            <w:pStyle w:val="Zpat"/>
                            <w:tabs>
                              <w:tab w:val="clear" w:pos="4536"/>
                            </w:tabs>
                            <w:jc w:val="right"/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0E5CED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Obchodní akademie Dr. Edvarda Beneše</w:t>
                          </w:r>
                          <w:r w:rsidR="006C6618" w:rsidRPr="000E5CED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,</w:t>
                          </w:r>
                          <w:r w:rsidR="002F6A29" w:rsidRPr="000E5CED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br/>
                          </w:r>
                          <w:r w:rsidRPr="000E5CED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Slaný, Smetanovo nám. 1200</w:t>
                          </w:r>
                          <w:r w:rsidR="00921E21" w:rsidRPr="000E5CED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br/>
                          </w:r>
                          <w:r w:rsidR="002F6A29" w:rsidRPr="00921E21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  <w:br/>
                          </w:r>
                        </w:p>
                        <w:p w14:paraId="59C898C5" w14:textId="77777777" w:rsidR="00710A29" w:rsidRPr="00921E21" w:rsidRDefault="00710A29" w:rsidP="002D1A4E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1AFA6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195.5pt;margin-top:6.45pt;width:246.7pt;height:43.8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" fillcolor="white [3201]" stroked="f" strokeweight=".5pt">
              <v:textbox>
                <w:txbxContent>
                  <w:p w14:paraId="57224BF3" w14:textId="77777777" w:rsidR="00710A29" w:rsidRPr="00921E21" w:rsidRDefault="00710A29" w:rsidP="002D1A4E">
                    <w:pPr>
                      <w:pStyle w:val="Zpat"/>
                      <w:tabs>
                        <w:tab w:val="clear" w:pos="4536"/>
                      </w:tabs>
                      <w:jc w:val="right"/>
                      <w:rPr>
                        <w:rFonts w:ascii="Calibri" w:hAnsi="Calibri" w:cs="Calibri"/>
                        <w:b/>
                        <w:bCs/>
                        <w:color w:val="000000" w:themeColor="text1"/>
                        <w:sz w:val="18"/>
                        <w:szCs w:val="18"/>
                      </w:rPr>
                    </w:pPr>
                    <w:r w:rsidRPr="000E5CED">
                      <w:rPr>
                        <w:rFonts w:ascii="Calibri" w:hAnsi="Calibri" w:cs="Calibri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Obchodní akademie Dr. Edvarda Beneše</w:t>
                    </w:r>
                    <w:r w:rsidR="006C6618" w:rsidRPr="000E5CED">
                      <w:rPr>
                        <w:rFonts w:ascii="Calibri" w:hAnsi="Calibri" w:cs="Calibri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,</w:t>
                    </w:r>
                    <w:r w:rsidR="002F6A29" w:rsidRPr="000E5CED">
                      <w:rPr>
                        <w:rFonts w:ascii="Calibri" w:hAnsi="Calibri" w:cs="Calibri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br/>
                    </w:r>
                    <w:r w:rsidRPr="000E5CED">
                      <w:rPr>
                        <w:rFonts w:ascii="Calibri" w:hAnsi="Calibri" w:cs="Calibri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Slaný, Smetanovo nám. 1200</w:t>
                    </w:r>
                    <w:r w:rsidR="00921E21" w:rsidRPr="000E5CED">
                      <w:rPr>
                        <w:rFonts w:ascii="Calibri" w:hAnsi="Calibri" w:cs="Calibri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br/>
                    </w:r>
                    <w:r w:rsidR="002F6A29" w:rsidRPr="00921E21">
                      <w:rPr>
                        <w:rFonts w:ascii="Calibri" w:hAnsi="Calibri" w:cs="Calibri"/>
                        <w:b/>
                        <w:bCs/>
                        <w:color w:val="000000" w:themeColor="text1"/>
                        <w:sz w:val="18"/>
                        <w:szCs w:val="18"/>
                      </w:rPr>
                      <w:br/>
                    </w:r>
                  </w:p>
                  <w:p w14:paraId="59C898C5" w14:textId="77777777" w:rsidR="00710A29" w:rsidRPr="00921E21" w:rsidRDefault="00710A29" w:rsidP="002D1A4E">
                    <w:pPr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126BB">
      <w:rPr>
        <w:noProof/>
      </w:rPr>
      <w:drawing>
        <wp:inline distT="0" distB="0" distL="0" distR="0" wp14:anchorId="483ECB6A" wp14:editId="2C0E811E">
          <wp:extent cx="2170706" cy="651547"/>
          <wp:effectExtent l="0" t="0" r="1270" b="0"/>
          <wp:docPr id="783647726" name="Obrázek 3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3647726" name="Obrázek 3" descr="Obsah obrázku text, Písmo, logo, Grafik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4720" cy="6617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C19"/>
    <w:rsid w:val="00002EC5"/>
    <w:rsid w:val="00065963"/>
    <w:rsid w:val="00077159"/>
    <w:rsid w:val="00097017"/>
    <w:rsid w:val="000A0B93"/>
    <w:rsid w:val="000D71DF"/>
    <w:rsid w:val="000E5CED"/>
    <w:rsid w:val="00103949"/>
    <w:rsid w:val="00105AA8"/>
    <w:rsid w:val="00130287"/>
    <w:rsid w:val="001767EB"/>
    <w:rsid w:val="001968C6"/>
    <w:rsid w:val="00196A6F"/>
    <w:rsid w:val="001B4AE9"/>
    <w:rsid w:val="001B7D3F"/>
    <w:rsid w:val="001E3CCF"/>
    <w:rsid w:val="00243DBC"/>
    <w:rsid w:val="0028020F"/>
    <w:rsid w:val="00290DCA"/>
    <w:rsid w:val="00290E13"/>
    <w:rsid w:val="002A4781"/>
    <w:rsid w:val="002C098E"/>
    <w:rsid w:val="002D1A4E"/>
    <w:rsid w:val="002E5287"/>
    <w:rsid w:val="002E6824"/>
    <w:rsid w:val="002F0C7F"/>
    <w:rsid w:val="002F6A29"/>
    <w:rsid w:val="0032010F"/>
    <w:rsid w:val="00352DC7"/>
    <w:rsid w:val="00370E54"/>
    <w:rsid w:val="0037460D"/>
    <w:rsid w:val="00386580"/>
    <w:rsid w:val="00395390"/>
    <w:rsid w:val="003A7066"/>
    <w:rsid w:val="003B7206"/>
    <w:rsid w:val="003C0D0C"/>
    <w:rsid w:val="003D4343"/>
    <w:rsid w:val="003F5326"/>
    <w:rsid w:val="004029DC"/>
    <w:rsid w:val="00406809"/>
    <w:rsid w:val="00415CE2"/>
    <w:rsid w:val="00431AFA"/>
    <w:rsid w:val="00432626"/>
    <w:rsid w:val="00442A4C"/>
    <w:rsid w:val="00446389"/>
    <w:rsid w:val="00452EFA"/>
    <w:rsid w:val="00474CB6"/>
    <w:rsid w:val="004A4CA5"/>
    <w:rsid w:val="004B3AF5"/>
    <w:rsid w:val="00522BAB"/>
    <w:rsid w:val="005323F8"/>
    <w:rsid w:val="00532C2E"/>
    <w:rsid w:val="00547588"/>
    <w:rsid w:val="00595330"/>
    <w:rsid w:val="005A3E46"/>
    <w:rsid w:val="005F1938"/>
    <w:rsid w:val="00626949"/>
    <w:rsid w:val="00632857"/>
    <w:rsid w:val="0066164D"/>
    <w:rsid w:val="0066699C"/>
    <w:rsid w:val="00674FBC"/>
    <w:rsid w:val="00692443"/>
    <w:rsid w:val="00693C19"/>
    <w:rsid w:val="00696A67"/>
    <w:rsid w:val="006B1F72"/>
    <w:rsid w:val="006C6618"/>
    <w:rsid w:val="00710A29"/>
    <w:rsid w:val="00714CFF"/>
    <w:rsid w:val="007344CF"/>
    <w:rsid w:val="00760860"/>
    <w:rsid w:val="00790E19"/>
    <w:rsid w:val="00791AFD"/>
    <w:rsid w:val="007D4F61"/>
    <w:rsid w:val="007D6F6D"/>
    <w:rsid w:val="007F0A88"/>
    <w:rsid w:val="007F7521"/>
    <w:rsid w:val="00814916"/>
    <w:rsid w:val="0082392D"/>
    <w:rsid w:val="00860AA4"/>
    <w:rsid w:val="008944FA"/>
    <w:rsid w:val="008A3048"/>
    <w:rsid w:val="008B74EA"/>
    <w:rsid w:val="008C4776"/>
    <w:rsid w:val="008D2DB6"/>
    <w:rsid w:val="008D661A"/>
    <w:rsid w:val="00915BD7"/>
    <w:rsid w:val="00921E21"/>
    <w:rsid w:val="00943970"/>
    <w:rsid w:val="009800F3"/>
    <w:rsid w:val="009852D7"/>
    <w:rsid w:val="00985C36"/>
    <w:rsid w:val="009910B6"/>
    <w:rsid w:val="0099287D"/>
    <w:rsid w:val="009E546E"/>
    <w:rsid w:val="009F1F1A"/>
    <w:rsid w:val="00A055D1"/>
    <w:rsid w:val="00A1161A"/>
    <w:rsid w:val="00A126BB"/>
    <w:rsid w:val="00A15766"/>
    <w:rsid w:val="00A56A7E"/>
    <w:rsid w:val="00A73DE1"/>
    <w:rsid w:val="00AA1388"/>
    <w:rsid w:val="00B129BB"/>
    <w:rsid w:val="00B1534F"/>
    <w:rsid w:val="00B33B8D"/>
    <w:rsid w:val="00B408CD"/>
    <w:rsid w:val="00B52CF5"/>
    <w:rsid w:val="00BF34D3"/>
    <w:rsid w:val="00C10725"/>
    <w:rsid w:val="00C12328"/>
    <w:rsid w:val="00C31714"/>
    <w:rsid w:val="00C52A7E"/>
    <w:rsid w:val="00CA52E2"/>
    <w:rsid w:val="00CB5CE9"/>
    <w:rsid w:val="00CF5244"/>
    <w:rsid w:val="00D059EC"/>
    <w:rsid w:val="00D12D48"/>
    <w:rsid w:val="00D56920"/>
    <w:rsid w:val="00D62041"/>
    <w:rsid w:val="00D87AC0"/>
    <w:rsid w:val="00DA41D2"/>
    <w:rsid w:val="00DB3AA7"/>
    <w:rsid w:val="00DE2C5B"/>
    <w:rsid w:val="00DE5610"/>
    <w:rsid w:val="00E07406"/>
    <w:rsid w:val="00E11D81"/>
    <w:rsid w:val="00E126B5"/>
    <w:rsid w:val="00E15FBD"/>
    <w:rsid w:val="00E4317C"/>
    <w:rsid w:val="00E85DB8"/>
    <w:rsid w:val="00EB7679"/>
    <w:rsid w:val="00EE0335"/>
    <w:rsid w:val="00EE3A0E"/>
    <w:rsid w:val="00F27479"/>
    <w:rsid w:val="00F27EDA"/>
    <w:rsid w:val="00F51EAA"/>
    <w:rsid w:val="00F61C2C"/>
    <w:rsid w:val="00F83C3F"/>
    <w:rsid w:val="00F977AD"/>
    <w:rsid w:val="00FC1DB1"/>
    <w:rsid w:val="00FE033C"/>
    <w:rsid w:val="00FE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214D92"/>
  <w15:chartTrackingRefBased/>
  <w15:docId w15:val="{56F3DDD6-5DFC-4473-9E2F-9CE678094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3048"/>
    <w:pPr>
      <w:spacing w:after="12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D7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71DF"/>
  </w:style>
  <w:style w:type="paragraph" w:styleId="Zpat">
    <w:name w:val="footer"/>
    <w:basedOn w:val="Normln"/>
    <w:link w:val="ZpatChar"/>
    <w:uiPriority w:val="99"/>
    <w:unhideWhenUsed/>
    <w:rsid w:val="000D7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71DF"/>
  </w:style>
  <w:style w:type="paragraph" w:customStyle="1" w:styleId="Odstavecbarevny">
    <w:name w:val="Odstavec_barevny"/>
    <w:basedOn w:val="Normln"/>
    <w:qFormat/>
    <w:rsid w:val="00D059EC"/>
    <w:pPr>
      <w:spacing w:line="288" w:lineRule="auto"/>
      <w:jc w:val="both"/>
    </w:pPr>
    <w:rPr>
      <w:rFonts w:ascii="PT Serif" w:hAnsi="PT Serif"/>
      <w:color w:val="412683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9244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2443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rsid w:val="003C0D0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3C0D0C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orek.martin\OneDrive%20-%20Obchodn&#237;%20akademie%20Dr.%20Edvarda%20Bene&#353;e\General%20-%20SBOROVNA\GRAFICK&#193;%20IDENTITA%20&#352;KOLY\03_Tiskoviny\obchodka-slany-hlavickovy-papir-barva-&#353;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1d8699-d7b9-4340-ad7d-09142a892b66" xsi:nil="true"/>
    <lcf76f155ced4ddcb4097134ff3c332f xmlns="f9f20b9a-1294-4f07-b5c1-883401d5f8e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A1D49B3893F34E9D2C9E298B634A09" ma:contentTypeVersion="15" ma:contentTypeDescription="Vytvoří nový dokument" ma:contentTypeScope="" ma:versionID="eb3609a6894d5e84307ece27a72ef978">
  <xsd:schema xmlns:xsd="http://www.w3.org/2001/XMLSchema" xmlns:xs="http://www.w3.org/2001/XMLSchema" xmlns:p="http://schemas.microsoft.com/office/2006/metadata/properties" xmlns:ns2="f9f20b9a-1294-4f07-b5c1-883401d5f8e6" xmlns:ns3="411d8699-d7b9-4340-ad7d-09142a892b66" targetNamespace="http://schemas.microsoft.com/office/2006/metadata/properties" ma:root="true" ma:fieldsID="011c319e3c198b4ba07775defb397458" ns2:_="" ns3:_="">
    <xsd:import namespace="f9f20b9a-1294-4f07-b5c1-883401d5f8e6"/>
    <xsd:import namespace="411d8699-d7b9-4340-ad7d-09142a892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20b9a-1294-4f07-b5c1-883401d5f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b4987963-4e2c-432b-ba3c-350e238e0a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d8699-d7b9-4340-ad7d-09142a892b6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bcadb97-c9f1-4a9a-bacb-75ccfaa76d2a}" ma:internalName="TaxCatchAll" ma:showField="CatchAllData" ma:web="411d8699-d7b9-4340-ad7d-09142a892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8EAF44-7234-4A05-AD00-1694A7BC9669}">
  <ds:schemaRefs>
    <ds:schemaRef ds:uri="http://schemas.microsoft.com/office/2006/metadata/properties"/>
    <ds:schemaRef ds:uri="http://schemas.microsoft.com/office/infopath/2007/PartnerControls"/>
    <ds:schemaRef ds:uri="411d8699-d7b9-4340-ad7d-09142a892b66"/>
    <ds:schemaRef ds:uri="f9f20b9a-1294-4f07-b5c1-883401d5f8e6"/>
  </ds:schemaRefs>
</ds:datastoreItem>
</file>

<file path=customXml/itemProps2.xml><?xml version="1.0" encoding="utf-8"?>
<ds:datastoreItem xmlns:ds="http://schemas.openxmlformats.org/officeDocument/2006/customXml" ds:itemID="{C8FF9E76-B62E-4F7E-8CC9-C0A8BF3FCE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1E9FB8-2B71-4A85-9AAC-E734ABBDAF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705C40-F827-4483-AC90-70C22BA2F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f20b9a-1294-4f07-b5c1-883401d5f8e6"/>
    <ds:schemaRef ds:uri="411d8699-d7b9-4340-ad7d-09142a892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obchodka-slany-hlavickovy-papir-barva-šablona</Template>
  <TotalTime>3</TotalTime>
  <Pages>1</Pages>
  <Words>78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mariehynkova.cz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Štorek</dc:creator>
  <cp:keywords/>
  <dc:description/>
  <cp:lastModifiedBy>Štorek - ředitelství OA Slaný</cp:lastModifiedBy>
  <cp:revision>6</cp:revision>
  <cp:lastPrinted>2024-01-23T07:10:00Z</cp:lastPrinted>
  <dcterms:created xsi:type="dcterms:W3CDTF">2024-01-29T13:04:00Z</dcterms:created>
  <dcterms:modified xsi:type="dcterms:W3CDTF">2024-01-29T14:31:00Z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0x01010013169C5BE2E84941AC483286467941A7</vt:lpwstr>
  </property>
  <property fmtid="{D5CDD505-2E9C-101B-9397-08002B2CF9AE}" pid="3" name="MediaServiceImageTags">
    <vt:lpwstr/>
  </property>
</Properties>
</file>